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2E" w:rsidRDefault="008A362E" w:rsidP="008A362E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</w:rPr>
      </w:pPr>
    </w:p>
    <w:p w:rsidR="00FC387B" w:rsidRPr="009F165B" w:rsidRDefault="00FC387B" w:rsidP="006D58C2">
      <w:pPr>
        <w:spacing w:line="276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9F165B">
        <w:rPr>
          <w:rFonts w:ascii="Calibri" w:eastAsia="Times New Roman" w:hAnsi="Calibri" w:cs="Calibri"/>
          <w:b/>
          <w:sz w:val="26"/>
          <w:szCs w:val="26"/>
        </w:rPr>
        <w:t>ACUERDO: Prestación Alimentaria / Derecho De Comunicación / Cuidado Personal / Responsabilidad Parental / Otros</w:t>
      </w:r>
    </w:p>
    <w:p w:rsidR="00FC387B" w:rsidRPr="00F56025" w:rsidRDefault="00FC387B" w:rsidP="006D58C2">
      <w:pPr>
        <w:spacing w:line="360" w:lineRule="auto"/>
        <w:ind w:left="708"/>
        <w:jc w:val="both"/>
        <w:rPr>
          <w:rFonts w:ascii="Arial" w:eastAsia="Times New Roman" w:hAnsi="Arial" w:cs="Arial"/>
          <w:u w:val="single"/>
        </w:rPr>
      </w:pPr>
    </w:p>
    <w:p w:rsidR="00CD0803" w:rsidRPr="009F165B" w:rsidRDefault="00FC387B" w:rsidP="00AD6E98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9F165B">
        <w:rPr>
          <w:rFonts w:ascii="Calibri" w:eastAsia="Times New Roman" w:hAnsi="Calibri" w:cs="Calibri"/>
        </w:rPr>
        <w:t>En la ciudad de Corrientes, capital de la Provincia del mismo nombre, a los …... días del mes de …………. de 202</w:t>
      </w:r>
      <w:proofErr w:type="gramStart"/>
      <w:r w:rsidRPr="009F165B">
        <w:rPr>
          <w:rFonts w:ascii="Calibri" w:eastAsia="Times New Roman" w:hAnsi="Calibri" w:cs="Calibri"/>
        </w:rPr>
        <w:t>..</w:t>
      </w:r>
      <w:proofErr w:type="gramEnd"/>
      <w:r w:rsidR="00F56025" w:rsidRPr="009F165B">
        <w:rPr>
          <w:rFonts w:ascii="Calibri" w:eastAsia="Times New Roman" w:hAnsi="Calibri" w:cs="Calibri"/>
        </w:rPr>
        <w:t xml:space="preserve"> </w:t>
      </w:r>
      <w:proofErr w:type="gramStart"/>
      <w:r w:rsidR="00F56025" w:rsidRPr="009F165B">
        <w:rPr>
          <w:rFonts w:ascii="Calibri" w:eastAsia="Times New Roman" w:hAnsi="Calibri" w:cs="Calibri"/>
        </w:rPr>
        <w:t>a</w:t>
      </w:r>
      <w:proofErr w:type="gramEnd"/>
      <w:r w:rsidR="00F56025" w:rsidRPr="009F165B">
        <w:rPr>
          <w:rFonts w:ascii="Calibri" w:eastAsia="Times New Roman" w:hAnsi="Calibri" w:cs="Calibri"/>
        </w:rPr>
        <w:t xml:space="preserve"> las ……. horas</w:t>
      </w:r>
      <w:r w:rsidRPr="009F165B">
        <w:rPr>
          <w:rFonts w:ascii="Calibri" w:eastAsia="Times New Roman" w:hAnsi="Calibri" w:cs="Calibri"/>
        </w:rPr>
        <w:t xml:space="preserve">, </w:t>
      </w:r>
      <w:r w:rsidR="006336B2">
        <w:rPr>
          <w:lang w:val="es-MX"/>
        </w:rPr>
        <w:t>conforme lo establecido por  Acuerdo N° 25/2021 Punto segundo 2°) A) del Superior Tribunal de Justicia de la Provincia de Corrientes</w:t>
      </w:r>
      <w:r w:rsidRPr="009F165B">
        <w:rPr>
          <w:rFonts w:ascii="Calibri" w:eastAsia="Times New Roman" w:hAnsi="Calibri" w:cs="Calibri"/>
        </w:rPr>
        <w:t xml:space="preserve">, </w:t>
      </w:r>
      <w:r w:rsidR="00F56025" w:rsidRPr="009F165B">
        <w:rPr>
          <w:rFonts w:ascii="Calibri" w:eastAsia="Times New Roman" w:hAnsi="Calibri" w:cs="Calibri"/>
        </w:rPr>
        <w:t xml:space="preserve">en los autos caratulados: </w:t>
      </w:r>
      <w:r w:rsidR="00F56025" w:rsidRPr="009F165B">
        <w:rPr>
          <w:rFonts w:ascii="Calibri" w:eastAsia="Times New Roman" w:hAnsi="Calibri" w:cs="Calibri"/>
          <w:b/>
        </w:rPr>
        <w:t>“…………………………….. C</w:t>
      </w:r>
      <w:proofErr w:type="gramStart"/>
      <w:r w:rsidR="00F56025" w:rsidRPr="009F165B">
        <w:rPr>
          <w:rFonts w:ascii="Calibri" w:eastAsia="Times New Roman" w:hAnsi="Calibri" w:cs="Calibri"/>
          <w:b/>
        </w:rPr>
        <w:t>/ …</w:t>
      </w:r>
      <w:proofErr w:type="gramEnd"/>
      <w:r w:rsidR="00F56025" w:rsidRPr="009F165B">
        <w:rPr>
          <w:rFonts w:ascii="Calibri" w:eastAsia="Times New Roman" w:hAnsi="Calibri" w:cs="Calibri"/>
          <w:b/>
        </w:rPr>
        <w:t>………………………. S</w:t>
      </w:r>
      <w:proofErr w:type="gramStart"/>
      <w:r w:rsidR="00F56025" w:rsidRPr="009F165B">
        <w:rPr>
          <w:rFonts w:ascii="Calibri" w:eastAsia="Times New Roman" w:hAnsi="Calibri" w:cs="Calibri"/>
          <w:b/>
        </w:rPr>
        <w:t>/ …</w:t>
      </w:r>
      <w:proofErr w:type="gramEnd"/>
      <w:r w:rsidR="00F56025" w:rsidRPr="009F165B">
        <w:rPr>
          <w:rFonts w:ascii="Calibri" w:eastAsia="Times New Roman" w:hAnsi="Calibri" w:cs="Calibri"/>
          <w:b/>
        </w:rPr>
        <w:t xml:space="preserve">……………." </w:t>
      </w:r>
      <w:proofErr w:type="spellStart"/>
      <w:r w:rsidR="00F56025" w:rsidRPr="009F165B">
        <w:rPr>
          <w:rFonts w:ascii="Calibri" w:eastAsia="Times New Roman" w:hAnsi="Calibri" w:cs="Calibri"/>
          <w:b/>
        </w:rPr>
        <w:t>Expte</w:t>
      </w:r>
      <w:proofErr w:type="spellEnd"/>
      <w:r w:rsidR="00F56025" w:rsidRPr="009F165B">
        <w:rPr>
          <w:rFonts w:ascii="Calibri" w:eastAsia="Times New Roman" w:hAnsi="Calibri" w:cs="Calibri"/>
          <w:b/>
        </w:rPr>
        <w:t>. N° …………</w:t>
      </w:r>
      <w:r w:rsidR="009E3948" w:rsidRPr="009F165B">
        <w:rPr>
          <w:rFonts w:ascii="Calibri" w:eastAsia="Times New Roman" w:hAnsi="Calibri" w:cs="Calibri"/>
          <w:b/>
        </w:rPr>
        <w:t>…………</w:t>
      </w:r>
      <w:r w:rsidR="00F56025" w:rsidRPr="009F165B">
        <w:rPr>
          <w:rFonts w:ascii="Calibri" w:eastAsia="Times New Roman" w:hAnsi="Calibri" w:cs="Calibri"/>
          <w:b/>
        </w:rPr>
        <w:t xml:space="preserve"> </w:t>
      </w:r>
      <w:r w:rsidR="00CD0803" w:rsidRPr="009F165B">
        <w:rPr>
          <w:rFonts w:ascii="Calibri" w:eastAsia="Times New Roman" w:hAnsi="Calibri" w:cs="Calibri"/>
        </w:rPr>
        <w:t xml:space="preserve">derivada del Juzgado </w:t>
      </w:r>
      <w:r w:rsidR="00F56025" w:rsidRPr="009F165B">
        <w:rPr>
          <w:rFonts w:ascii="Calibri" w:eastAsia="Times New Roman" w:hAnsi="Calibri" w:cs="Calibri"/>
        </w:rPr>
        <w:t>……………</w:t>
      </w:r>
      <w:r w:rsidR="009E3948" w:rsidRPr="009F165B">
        <w:rPr>
          <w:rFonts w:ascii="Calibri" w:eastAsia="Times New Roman" w:hAnsi="Calibri" w:cs="Calibri"/>
        </w:rPr>
        <w:t>……..</w:t>
      </w:r>
      <w:r w:rsidR="00F56025" w:rsidRPr="009F165B">
        <w:rPr>
          <w:rFonts w:ascii="Calibri" w:eastAsia="Times New Roman" w:hAnsi="Calibri" w:cs="Calibri"/>
        </w:rPr>
        <w:t xml:space="preserve"> N° …., </w:t>
      </w:r>
      <w:r w:rsidR="00CD0803" w:rsidRPr="009F165B">
        <w:rPr>
          <w:rFonts w:ascii="Calibri" w:eastAsia="Times New Roman" w:hAnsi="Calibri" w:cs="Calibri"/>
        </w:rPr>
        <w:t xml:space="preserve">actualmente en trámite por ante el Centro Judicial de Mediación, </w:t>
      </w:r>
      <w:r w:rsidR="00CD0803" w:rsidRPr="009F165B">
        <w:rPr>
          <w:rFonts w:ascii="Calibri" w:eastAsia="Times New Roman" w:hAnsi="Calibri" w:cs="Calibri"/>
          <w:b/>
        </w:rPr>
        <w:t xml:space="preserve">Legajo N° </w:t>
      </w:r>
      <w:r w:rsidR="00CD0803" w:rsidRPr="009F165B">
        <w:rPr>
          <w:rFonts w:ascii="Calibri" w:eastAsia="Times New Roman" w:hAnsi="Calibri" w:cs="Calibri"/>
          <w:b/>
          <w:color w:val="323130"/>
        </w:rPr>
        <w:t>…</w:t>
      </w:r>
      <w:r w:rsidR="009E3948" w:rsidRPr="009F165B">
        <w:rPr>
          <w:rFonts w:ascii="Calibri" w:eastAsia="Times New Roman" w:hAnsi="Calibri" w:cs="Calibri"/>
          <w:b/>
          <w:color w:val="323130"/>
        </w:rPr>
        <w:t>…….</w:t>
      </w:r>
      <w:r w:rsidR="00CD0803" w:rsidRPr="009F165B">
        <w:rPr>
          <w:rFonts w:ascii="Calibri" w:eastAsia="Times New Roman" w:hAnsi="Calibri" w:cs="Calibri"/>
          <w:b/>
          <w:color w:val="323130"/>
        </w:rPr>
        <w:t>……..;</w:t>
      </w:r>
      <w:r w:rsidR="00CD0803" w:rsidRPr="009F165B">
        <w:rPr>
          <w:rFonts w:ascii="Calibri" w:eastAsia="Times New Roman" w:hAnsi="Calibri" w:cs="Calibri"/>
          <w:b/>
        </w:rPr>
        <w:t xml:space="preserve"> </w:t>
      </w:r>
      <w:r w:rsidR="00CD0803" w:rsidRPr="009F165B">
        <w:rPr>
          <w:rFonts w:ascii="Calibri" w:eastAsia="Times New Roman" w:hAnsi="Calibri" w:cs="Calibri"/>
        </w:rPr>
        <w:t xml:space="preserve">con conocimiento o intervención </w:t>
      </w:r>
      <w:r w:rsidR="00CD0803" w:rsidRPr="009F165B">
        <w:rPr>
          <w:rFonts w:ascii="Calibri" w:eastAsia="Times New Roman" w:hAnsi="Calibri" w:cs="Calibri"/>
          <w:i/>
          <w:u w:val="single"/>
        </w:rPr>
        <w:t>(según corresponda)</w:t>
      </w:r>
      <w:r w:rsidR="00CD0803" w:rsidRPr="009F165B">
        <w:rPr>
          <w:rFonts w:ascii="Calibri" w:eastAsia="Times New Roman" w:hAnsi="Calibri" w:cs="Calibri"/>
        </w:rPr>
        <w:t xml:space="preserve"> de la Asesoría de Menores e Incapaces N° … </w:t>
      </w:r>
      <w:proofErr w:type="spellStart"/>
      <w:r w:rsidR="00CD0803" w:rsidRPr="009F165B">
        <w:rPr>
          <w:rFonts w:ascii="Calibri" w:eastAsia="Times New Roman" w:hAnsi="Calibri" w:cs="Calibri"/>
        </w:rPr>
        <w:t>Dr</w:t>
      </w:r>
      <w:proofErr w:type="spellEnd"/>
      <w:r w:rsidR="00CD0803" w:rsidRPr="009F165B">
        <w:rPr>
          <w:rFonts w:ascii="Calibri" w:eastAsia="Times New Roman" w:hAnsi="Calibri" w:cs="Calibri"/>
        </w:rPr>
        <w:t>/a………………</w:t>
      </w:r>
      <w:r w:rsidR="009E3948" w:rsidRPr="009F165B">
        <w:rPr>
          <w:rFonts w:ascii="Calibri" w:eastAsia="Times New Roman" w:hAnsi="Calibri" w:cs="Calibri"/>
        </w:rPr>
        <w:t>…</w:t>
      </w:r>
      <w:r w:rsidR="00CD0803" w:rsidRPr="009F165B">
        <w:rPr>
          <w:rFonts w:ascii="Calibri" w:eastAsia="Times New Roman" w:hAnsi="Calibri" w:cs="Calibri"/>
        </w:rPr>
        <w:t xml:space="preserve">……………, ante el/la </w:t>
      </w:r>
      <w:r w:rsidR="00CD0803" w:rsidRPr="00196E91">
        <w:rPr>
          <w:rFonts w:ascii="Calibri" w:eastAsia="Times New Roman" w:hAnsi="Calibri" w:cs="Calibri"/>
          <w:b/>
        </w:rPr>
        <w:t xml:space="preserve">Mediador/a designado/a </w:t>
      </w:r>
      <w:proofErr w:type="spellStart"/>
      <w:r w:rsidR="00CD0803" w:rsidRPr="00196E91">
        <w:rPr>
          <w:rFonts w:ascii="Calibri" w:eastAsia="Times New Roman" w:hAnsi="Calibri" w:cs="Calibri"/>
          <w:b/>
        </w:rPr>
        <w:t>Dr</w:t>
      </w:r>
      <w:proofErr w:type="spellEnd"/>
      <w:r w:rsidR="00CD0803" w:rsidRPr="00196E91">
        <w:rPr>
          <w:rFonts w:ascii="Calibri" w:eastAsia="Times New Roman" w:hAnsi="Calibri" w:cs="Calibri"/>
          <w:b/>
        </w:rPr>
        <w:t>/a. …………………………………, M.P. N° ….</w:t>
      </w:r>
      <w:r w:rsidR="00CD0803" w:rsidRPr="009F165B">
        <w:rPr>
          <w:rFonts w:ascii="Calibri" w:eastAsia="Times New Roman" w:hAnsi="Calibri" w:cs="Calibri"/>
        </w:rPr>
        <w:t xml:space="preserve">; </w:t>
      </w:r>
      <w:r w:rsidRPr="009F165B">
        <w:rPr>
          <w:rFonts w:ascii="Calibri" w:eastAsia="Times New Roman" w:hAnsi="Calibri" w:cs="Calibri"/>
        </w:rPr>
        <w:t>se encuentran presentes</w:t>
      </w:r>
      <w:r w:rsidR="00DC3101">
        <w:rPr>
          <w:rFonts w:ascii="Calibri" w:eastAsia="Times New Roman" w:hAnsi="Calibri" w:cs="Calibri"/>
        </w:rPr>
        <w:t xml:space="preserve"> </w:t>
      </w:r>
      <w:r w:rsidR="00DC3101" w:rsidRPr="009F165B">
        <w:rPr>
          <w:rFonts w:ascii="Calibri" w:eastAsia="Times New Roman" w:hAnsi="Calibri" w:cs="Calibri"/>
        </w:rPr>
        <w:t>bajo la modalidad virtual por la aplicación ……..</w:t>
      </w:r>
      <w:r w:rsidR="00DC3101">
        <w:rPr>
          <w:rFonts w:ascii="Calibri" w:eastAsia="Times New Roman" w:hAnsi="Calibri" w:cs="Calibri"/>
        </w:rPr>
        <w:t>………………</w:t>
      </w:r>
      <w:r w:rsidR="00196E91">
        <w:rPr>
          <w:rFonts w:ascii="Calibri" w:eastAsia="Times New Roman" w:hAnsi="Calibri" w:cs="Calibri"/>
        </w:rPr>
        <w:t>…..</w:t>
      </w:r>
      <w:r w:rsidRPr="009F165B">
        <w:rPr>
          <w:rFonts w:ascii="Calibri" w:eastAsia="Times New Roman" w:hAnsi="Calibri" w:cs="Calibri"/>
        </w:rPr>
        <w:t>:</w:t>
      </w:r>
      <w:r w:rsidR="00F56025" w:rsidRPr="009F165B">
        <w:rPr>
          <w:rFonts w:ascii="Calibri" w:eastAsia="Times New Roman" w:hAnsi="Calibri" w:cs="Calibri"/>
        </w:rPr>
        <w:t xml:space="preserve"> </w:t>
      </w:r>
      <w:r w:rsidRPr="009F165B">
        <w:rPr>
          <w:rFonts w:ascii="Calibri" w:eastAsia="Times New Roman" w:hAnsi="Calibri" w:cs="Calibri"/>
          <w:i/>
        </w:rPr>
        <w:t>(Nombre – Apellido – DNI – Domicilio Real – Teléfono), Abogados (Nombre – Apellido – MP N° – Domicilio Legal – Teléfono)</w:t>
      </w:r>
      <w:r w:rsidR="00196E91">
        <w:rPr>
          <w:rFonts w:ascii="Calibri" w:eastAsia="Times New Roman" w:hAnsi="Calibri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165B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</w:t>
      </w:r>
      <w:r w:rsidR="009E3948" w:rsidRPr="009F165B">
        <w:rPr>
          <w:rFonts w:ascii="Calibri" w:eastAsia="Times New Roman" w:hAnsi="Calibri" w:cs="Calibri"/>
        </w:rPr>
        <w:t xml:space="preserve"> </w:t>
      </w:r>
      <w:r w:rsidR="00CD0803" w:rsidRPr="009F165B">
        <w:rPr>
          <w:rFonts w:ascii="Calibri" w:eastAsia="Times New Roman" w:hAnsi="Calibri" w:cs="Calibri"/>
        </w:rPr>
        <w:t xml:space="preserve">Abierto el acto se procede a dejar constancia que las partes voluntariamente y de buena fe arriban al presente </w:t>
      </w:r>
      <w:r w:rsidR="00CD0803" w:rsidRPr="009F165B">
        <w:rPr>
          <w:rFonts w:ascii="Calibri" w:eastAsia="Times New Roman" w:hAnsi="Calibri" w:cs="Calibri"/>
          <w:b/>
          <w:u w:val="single"/>
        </w:rPr>
        <w:t>ACUERDO</w:t>
      </w:r>
      <w:r w:rsidR="00CD0803" w:rsidRPr="009F165B">
        <w:rPr>
          <w:rFonts w:ascii="Calibri" w:eastAsia="Times New Roman" w:hAnsi="Calibri" w:cs="Calibri"/>
        </w:rPr>
        <w:t xml:space="preserve"> que se regirá por las siguientes cláusulas: </w:t>
      </w:r>
      <w:r w:rsidR="006D58C2" w:rsidRPr="009F165B">
        <w:rPr>
          <w:rFonts w:ascii="Calibri" w:eastAsia="Times New Roman" w:hAnsi="Calibri" w:cs="Calibri"/>
        </w:rPr>
        <w:t>-----------</w:t>
      </w:r>
      <w:r w:rsidR="009E3948" w:rsidRPr="009F165B">
        <w:rPr>
          <w:rFonts w:ascii="Calibri" w:eastAsia="Times New Roman" w:hAnsi="Calibri" w:cs="Calibri"/>
        </w:rPr>
        <w:t>-----------</w:t>
      </w:r>
    </w:p>
    <w:p w:rsidR="006D58C2" w:rsidRPr="009F165B" w:rsidRDefault="006D58C2" w:rsidP="00AD6E98">
      <w:pPr>
        <w:spacing w:after="120" w:line="276" w:lineRule="auto"/>
        <w:jc w:val="both"/>
        <w:rPr>
          <w:rFonts w:ascii="Calibri" w:eastAsia="Times New Roman" w:hAnsi="Calibri" w:cs="Calibri"/>
          <w:b/>
        </w:rPr>
      </w:pPr>
      <w:r w:rsidRPr="009F165B">
        <w:rPr>
          <w:rFonts w:ascii="Calibri" w:eastAsia="Times New Roman" w:hAnsi="Calibri" w:cs="Calibri"/>
          <w:b/>
        </w:rPr>
        <w:t>PRIMERA: ………………………………………………………………………………………………………………………</w:t>
      </w:r>
    </w:p>
    <w:p w:rsidR="006D58C2" w:rsidRPr="009F165B" w:rsidRDefault="006D58C2" w:rsidP="00AD6E98">
      <w:pPr>
        <w:spacing w:after="120" w:line="276" w:lineRule="auto"/>
        <w:jc w:val="both"/>
        <w:rPr>
          <w:rFonts w:ascii="Calibri" w:eastAsia="Times New Roman" w:hAnsi="Calibri" w:cs="Calibri"/>
          <w:b/>
        </w:rPr>
      </w:pPr>
      <w:r w:rsidRPr="009F165B">
        <w:rPr>
          <w:rFonts w:ascii="Calibri" w:eastAsia="Times New Roman" w:hAnsi="Calibri" w:cs="Calibri"/>
          <w:b/>
        </w:rPr>
        <w:t>SEGUNDA: ……………………………………………………………………………………………………………………..</w:t>
      </w:r>
    </w:p>
    <w:p w:rsidR="006D58C2" w:rsidRPr="009F165B" w:rsidRDefault="006D58C2" w:rsidP="00AD6E98">
      <w:pPr>
        <w:spacing w:after="120" w:line="276" w:lineRule="auto"/>
        <w:jc w:val="both"/>
        <w:rPr>
          <w:rFonts w:ascii="Calibri" w:eastAsia="Times New Roman" w:hAnsi="Calibri" w:cs="Calibri"/>
          <w:b/>
        </w:rPr>
      </w:pPr>
      <w:r w:rsidRPr="009F165B">
        <w:rPr>
          <w:rFonts w:ascii="Calibri" w:eastAsia="Times New Roman" w:hAnsi="Calibri" w:cs="Calibri"/>
          <w:b/>
        </w:rPr>
        <w:t>TERCERA: ……………………………………………………………………………………………………………………….</w:t>
      </w:r>
    </w:p>
    <w:p w:rsidR="006D58C2" w:rsidRPr="009F165B" w:rsidRDefault="006D58C2" w:rsidP="00AD6E98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9F165B">
        <w:rPr>
          <w:rFonts w:ascii="Calibri" w:eastAsia="Times New Roman" w:hAnsi="Calibri" w:cs="Calibri"/>
          <w:b/>
        </w:rPr>
        <w:t>CUARTA:</w:t>
      </w:r>
      <w:r w:rsidRPr="009F165B">
        <w:rPr>
          <w:rFonts w:ascii="Calibri" w:eastAsia="Times New Roman" w:hAnsi="Calibri" w:cs="Calibri"/>
        </w:rPr>
        <w:t xml:space="preserve"> Los honorarios del mediador/a </w:t>
      </w:r>
      <w:proofErr w:type="spellStart"/>
      <w:r w:rsidR="009E3948" w:rsidRPr="009F165B">
        <w:rPr>
          <w:rFonts w:ascii="Calibri" w:eastAsia="Times New Roman" w:hAnsi="Calibri" w:cs="Calibri"/>
        </w:rPr>
        <w:t>se</w:t>
      </w:r>
      <w:proofErr w:type="spellEnd"/>
      <w:r w:rsidR="009E3948" w:rsidRPr="009F165B">
        <w:rPr>
          <w:rFonts w:ascii="Calibri" w:eastAsia="Times New Roman" w:hAnsi="Calibri" w:cs="Calibri"/>
        </w:rPr>
        <w:t xml:space="preserve"> convienen </w:t>
      </w:r>
      <w:r w:rsidR="009E3948" w:rsidRPr="009E3948">
        <w:rPr>
          <w:rFonts w:ascii="Calibri" w:eastAsia="Times New Roman" w:hAnsi="Calibri" w:cs="Calibri"/>
        </w:rPr>
        <w:t>con</w:t>
      </w:r>
      <w:r w:rsidR="00F15737">
        <w:rPr>
          <w:rFonts w:ascii="Calibri" w:eastAsia="Times New Roman" w:hAnsi="Calibri" w:cs="Calibri"/>
        </w:rPr>
        <w:t>forme el art. 30 de la Ley 5931</w:t>
      </w:r>
      <w:r w:rsidR="009E3948">
        <w:rPr>
          <w:rFonts w:ascii="Calibri" w:eastAsia="Times New Roman" w:hAnsi="Calibri" w:cs="Calibri"/>
        </w:rPr>
        <w:t xml:space="preserve">, y </w:t>
      </w:r>
      <w:r w:rsidRPr="009F165B">
        <w:rPr>
          <w:rFonts w:ascii="Calibri" w:eastAsia="Times New Roman" w:hAnsi="Calibri" w:cs="Calibri"/>
        </w:rPr>
        <w:t xml:space="preserve">se fijan en la suma de </w:t>
      </w:r>
      <w:proofErr w:type="gramStart"/>
      <w:r w:rsidRPr="009F165B">
        <w:rPr>
          <w:rFonts w:ascii="Calibri" w:eastAsia="Times New Roman" w:hAnsi="Calibri" w:cs="Calibri"/>
        </w:rPr>
        <w:t>$ …</w:t>
      </w:r>
      <w:proofErr w:type="gramEnd"/>
      <w:r w:rsidRPr="009F165B">
        <w:rPr>
          <w:rFonts w:ascii="Calibri" w:eastAsia="Times New Roman" w:hAnsi="Calibri" w:cs="Calibri"/>
        </w:rPr>
        <w:t xml:space="preserve">…….. (Pesos: </w:t>
      </w:r>
      <w:r w:rsidR="009E3948" w:rsidRPr="009F165B">
        <w:rPr>
          <w:rFonts w:ascii="Calibri" w:eastAsia="Times New Roman" w:hAnsi="Calibri" w:cs="Calibri"/>
        </w:rPr>
        <w:t>….</w:t>
      </w:r>
      <w:r w:rsidRPr="009F165B">
        <w:rPr>
          <w:rFonts w:ascii="Calibri" w:eastAsia="Times New Roman" w:hAnsi="Calibri" w:cs="Calibri"/>
        </w:rPr>
        <w:t>……………………</w:t>
      </w:r>
      <w:r w:rsidR="009E3948" w:rsidRPr="009F165B">
        <w:rPr>
          <w:rFonts w:ascii="Calibri" w:eastAsia="Times New Roman" w:hAnsi="Calibri" w:cs="Calibri"/>
        </w:rPr>
        <w:t>……….</w:t>
      </w:r>
      <w:r w:rsidRPr="009F165B">
        <w:rPr>
          <w:rFonts w:ascii="Calibri" w:eastAsia="Times New Roman" w:hAnsi="Calibri" w:cs="Calibri"/>
        </w:rPr>
        <w:t>), los que corresponden a …</w:t>
      </w:r>
      <w:proofErr w:type="gramStart"/>
      <w:r w:rsidRPr="009F165B">
        <w:rPr>
          <w:rFonts w:ascii="Calibri" w:eastAsia="Times New Roman" w:hAnsi="Calibri" w:cs="Calibri"/>
        </w:rPr>
        <w:t>..</w:t>
      </w:r>
      <w:proofErr w:type="gramEnd"/>
      <w:r w:rsidRPr="009F165B">
        <w:rPr>
          <w:rFonts w:ascii="Calibri" w:eastAsia="Times New Roman" w:hAnsi="Calibri" w:cs="Calibri"/>
        </w:rPr>
        <w:t xml:space="preserve"> IUS, y serán abonados por cada una de las partes en un 50% </w:t>
      </w:r>
      <w:r w:rsidR="00196E91">
        <w:rPr>
          <w:rFonts w:ascii="Calibri" w:eastAsia="Times New Roman" w:hAnsi="Calibri" w:cs="Calibri"/>
        </w:rPr>
        <w:t xml:space="preserve">enviando </w:t>
      </w:r>
      <w:r w:rsidRPr="009F165B">
        <w:rPr>
          <w:rFonts w:ascii="Calibri" w:eastAsia="Times New Roman" w:hAnsi="Calibri" w:cs="Calibri"/>
        </w:rPr>
        <w:t>formal recibo de pago por transferencia al CBU N° ………………………………………</w:t>
      </w:r>
      <w:r w:rsidR="00196E91">
        <w:rPr>
          <w:rFonts w:ascii="Calibri" w:eastAsia="Times New Roman" w:hAnsi="Calibri" w:cs="Calibri"/>
        </w:rPr>
        <w:t xml:space="preserve"> -----------------------------------</w:t>
      </w:r>
    </w:p>
    <w:p w:rsidR="006D58C2" w:rsidRPr="009F165B" w:rsidRDefault="006D58C2" w:rsidP="00AD6E98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9F165B">
        <w:rPr>
          <w:rFonts w:ascii="Calibri" w:eastAsia="Times New Roman" w:hAnsi="Calibri" w:cs="Calibri"/>
        </w:rPr>
        <w:t>Las partes solicitan de común acuerdo</w:t>
      </w:r>
      <w:r w:rsidR="009E3948" w:rsidRPr="009F165B">
        <w:rPr>
          <w:rFonts w:ascii="Calibri" w:eastAsia="Times New Roman" w:hAnsi="Calibri" w:cs="Calibri"/>
        </w:rPr>
        <w:t xml:space="preserve"> al Juzgado interviniente </w:t>
      </w:r>
      <w:r w:rsidRPr="009F165B">
        <w:rPr>
          <w:rFonts w:ascii="Calibri" w:eastAsia="Times New Roman" w:hAnsi="Calibri" w:cs="Calibri"/>
        </w:rPr>
        <w:t xml:space="preserve">la </w:t>
      </w:r>
      <w:r w:rsidRPr="009F165B">
        <w:rPr>
          <w:rFonts w:ascii="Calibri" w:eastAsia="Times New Roman" w:hAnsi="Calibri" w:cs="Calibri"/>
          <w:b/>
        </w:rPr>
        <w:t>Homologación Automática del presente Acuerdo</w:t>
      </w:r>
      <w:r w:rsidRPr="009F165B">
        <w:rPr>
          <w:rFonts w:ascii="Calibri" w:eastAsia="Times New Roman" w:hAnsi="Calibri" w:cs="Calibri"/>
        </w:rPr>
        <w:t>, conforme lo autoriza el art. 23 de la Ley 5931. ---</w:t>
      </w:r>
      <w:r w:rsidR="009E3948" w:rsidRPr="009F165B">
        <w:rPr>
          <w:rFonts w:ascii="Calibri" w:eastAsia="Times New Roman" w:hAnsi="Calibri" w:cs="Calibri"/>
        </w:rPr>
        <w:t>-------</w:t>
      </w:r>
    </w:p>
    <w:p w:rsidR="008A362E" w:rsidRPr="009F165B" w:rsidRDefault="006D58C2" w:rsidP="00AD6E98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9F165B">
        <w:rPr>
          <w:rFonts w:ascii="Calibri" w:eastAsia="Times New Roman" w:hAnsi="Calibri" w:cs="Calibri"/>
        </w:rPr>
        <w:t>No siendo para más, previa e íntegra lectura, ratificando los términos y en prueba de conformidad, se suscriben (….) ejemplares del mismo tenor y a los mismos efectos, en el lugar y fecha antes mencionado, firmando los comparecientes ante mí.-------------------------</w:t>
      </w:r>
    </w:p>
    <w:sectPr w:rsidR="008A362E" w:rsidRPr="009F165B" w:rsidSect="006D5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851" w:bottom="568" w:left="2268" w:header="11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38" w:rsidRDefault="004E0938">
      <w:r>
        <w:separator/>
      </w:r>
    </w:p>
  </w:endnote>
  <w:endnote w:type="continuationSeparator" w:id="0">
    <w:p w:rsidR="004E0938" w:rsidRDefault="004E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76" w:rsidRDefault="002962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76" w:rsidRDefault="002962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76" w:rsidRDefault="002962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38" w:rsidRDefault="004E0938">
      <w:r>
        <w:separator/>
      </w:r>
    </w:p>
  </w:footnote>
  <w:footnote w:type="continuationSeparator" w:id="0">
    <w:p w:rsidR="004E0938" w:rsidRDefault="004E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96" w:rsidRDefault="006336B2" w:rsidP="00D43D96">
    <w:pPr>
      <w:pStyle w:val="Encabezado"/>
      <w:jc w:val="center"/>
      <w:rPr>
        <w:i/>
        <w:sz w:val="22"/>
        <w:szCs w:val="22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45720</wp:posOffset>
          </wp:positionV>
          <wp:extent cx="535305" cy="6096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3D96" w:rsidRDefault="00D43D96" w:rsidP="00D43D96">
    <w:pPr>
      <w:pStyle w:val="Encabezado"/>
      <w:jc w:val="center"/>
      <w:rPr>
        <w:i/>
        <w:sz w:val="22"/>
        <w:szCs w:val="22"/>
      </w:rPr>
    </w:pPr>
  </w:p>
  <w:p w:rsidR="00D43D96" w:rsidRDefault="00D43D96" w:rsidP="00D43D96">
    <w:pPr>
      <w:pStyle w:val="Encabezado"/>
      <w:jc w:val="center"/>
      <w:rPr>
        <w:i/>
        <w:sz w:val="22"/>
        <w:szCs w:val="22"/>
      </w:rPr>
    </w:pPr>
  </w:p>
  <w:p w:rsidR="00D43D96" w:rsidRDefault="00D43D96" w:rsidP="00D43D96">
    <w:pPr>
      <w:pStyle w:val="Encabezado"/>
      <w:jc w:val="center"/>
      <w:rPr>
        <w:i/>
        <w:sz w:val="22"/>
        <w:szCs w:val="22"/>
      </w:rPr>
    </w:pPr>
  </w:p>
  <w:p w:rsidR="00D43D96" w:rsidRPr="0075309B" w:rsidRDefault="00D43D96" w:rsidP="00D43D96">
    <w:pPr>
      <w:pStyle w:val="Encabezado"/>
      <w:jc w:val="center"/>
      <w:rPr>
        <w:rFonts w:ascii="Times New Roman" w:hAnsi="Times New Roman"/>
        <w:i/>
        <w:sz w:val="22"/>
        <w:szCs w:val="22"/>
      </w:rPr>
    </w:pPr>
    <w:r w:rsidRPr="0075309B">
      <w:rPr>
        <w:rFonts w:ascii="Times New Roman" w:hAnsi="Times New Roman"/>
        <w:i/>
        <w:sz w:val="22"/>
        <w:szCs w:val="22"/>
      </w:rPr>
      <w:t xml:space="preserve">Poder Judicial de </w:t>
    </w:r>
    <w:smartTag w:uri="urn:schemas-microsoft-com:office:smarttags" w:element="PersonName">
      <w:smartTagPr>
        <w:attr w:name="ProductID" w:val="la Provincia"/>
      </w:smartTagPr>
      <w:r w:rsidRPr="0075309B">
        <w:rPr>
          <w:rFonts w:ascii="Times New Roman" w:hAnsi="Times New Roman"/>
          <w:i/>
          <w:sz w:val="22"/>
          <w:szCs w:val="22"/>
        </w:rPr>
        <w:t>la Provincia</w:t>
      </w:r>
    </w:smartTag>
    <w:r w:rsidRPr="0075309B">
      <w:rPr>
        <w:rFonts w:ascii="Times New Roman" w:hAnsi="Times New Roman"/>
        <w:i/>
        <w:sz w:val="22"/>
        <w:szCs w:val="22"/>
      </w:rPr>
      <w:t xml:space="preserve"> de Corrientes</w:t>
    </w:r>
  </w:p>
  <w:p w:rsidR="00D43D96" w:rsidRPr="00D43D96" w:rsidRDefault="00D43D96" w:rsidP="00D43D96">
    <w:pPr>
      <w:pStyle w:val="Encabezado"/>
      <w:jc w:val="center"/>
      <w:rPr>
        <w:rFonts w:ascii="Times New Roman" w:hAnsi="Times New Roman"/>
        <w:i/>
        <w:sz w:val="22"/>
        <w:szCs w:val="22"/>
      </w:rPr>
    </w:pPr>
    <w:r w:rsidRPr="0075309B">
      <w:rPr>
        <w:rFonts w:ascii="Times New Roman" w:hAnsi="Times New Roman"/>
        <w:i/>
        <w:sz w:val="22"/>
        <w:szCs w:val="22"/>
      </w:rPr>
      <w:t>Centro Judicial de Mediación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6" w:rsidRPr="00C37C83" w:rsidRDefault="00DA4D96" w:rsidP="00DA4D96">
    <w:pPr>
      <w:pStyle w:val="Encabezado"/>
      <w:jc w:val="right"/>
      <w:rPr>
        <w:rFonts w:ascii="Times New Roman" w:hAnsi="Times New Roman"/>
        <w:b/>
        <w:i/>
        <w:sz w:val="18"/>
        <w:szCs w:val="18"/>
      </w:rPr>
    </w:pPr>
  </w:p>
  <w:p w:rsidR="008B5F28" w:rsidRDefault="008B5F28" w:rsidP="008B5F28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2409825" cy="697230"/>
          <wp:effectExtent l="0" t="0" r="9525" b="7620"/>
          <wp:wrapNone/>
          <wp:docPr id="5" name="Imagen 5" descr="LOGO CJM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JM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6779" r="8781" b="25763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A6F9D0" wp14:editId="34CA64C0">
              <wp:simplePos x="0" y="0"/>
              <wp:positionH relativeFrom="column">
                <wp:posOffset>3550920</wp:posOffset>
              </wp:positionH>
              <wp:positionV relativeFrom="paragraph">
                <wp:posOffset>295275</wp:posOffset>
              </wp:positionV>
              <wp:extent cx="230505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5F28" w:rsidRPr="001F3F83" w:rsidRDefault="008B5F28" w:rsidP="008B5F28">
                          <w:pPr>
                            <w:rPr>
                              <w:rFonts w:ascii="Franklin Gothic Book" w:hAnsi="Franklin Gothic Book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9.6pt;margin-top:23.25pt;width:181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" filled="f" stroked="f">
              <v:textbox style="mso-fit-shape-to-text:t">
                <w:txbxContent>
                  <w:p w:rsidR="008B5F28" w:rsidRPr="001F3F83" w:rsidRDefault="008B5F28" w:rsidP="008B5F28">
                    <w:pPr>
                      <w:rPr>
                        <w:rFonts w:ascii="Franklin Gothic Book" w:hAnsi="Franklin Gothic Book"/>
                        <w:b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GoBack"/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5387D877" wp14:editId="1D882858">
          <wp:simplePos x="0" y="0"/>
          <wp:positionH relativeFrom="margin">
            <wp:posOffset>2569845</wp:posOffset>
          </wp:positionH>
          <wp:positionV relativeFrom="paragraph">
            <wp:posOffset>-133350</wp:posOffset>
          </wp:positionV>
          <wp:extent cx="800100" cy="97455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581545" w:rsidRPr="00914C72" w:rsidRDefault="00581545" w:rsidP="00581545">
    <w:pPr>
      <w:pStyle w:val="Encabezado"/>
      <w:rPr>
        <w:rFonts w:ascii="Times New Roman" w:hAnsi="Times New Roman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76" w:rsidRDefault="002962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5738"/>
    <w:multiLevelType w:val="hybridMultilevel"/>
    <w:tmpl w:val="9B50B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047C6"/>
    <w:multiLevelType w:val="hybridMultilevel"/>
    <w:tmpl w:val="F69432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41"/>
    <w:rsid w:val="00032131"/>
    <w:rsid w:val="00062B45"/>
    <w:rsid w:val="000643DD"/>
    <w:rsid w:val="00065848"/>
    <w:rsid w:val="000859A9"/>
    <w:rsid w:val="000A3599"/>
    <w:rsid w:val="000C3458"/>
    <w:rsid w:val="000E65C8"/>
    <w:rsid w:val="000F7873"/>
    <w:rsid w:val="00112E2B"/>
    <w:rsid w:val="00156FFC"/>
    <w:rsid w:val="00195C7F"/>
    <w:rsid w:val="001962AD"/>
    <w:rsid w:val="00196E91"/>
    <w:rsid w:val="001C04EB"/>
    <w:rsid w:val="001E7AA1"/>
    <w:rsid w:val="00207921"/>
    <w:rsid w:val="00240C46"/>
    <w:rsid w:val="00276D9D"/>
    <w:rsid w:val="00281A06"/>
    <w:rsid w:val="00291882"/>
    <w:rsid w:val="00296276"/>
    <w:rsid w:val="002C115F"/>
    <w:rsid w:val="002C4625"/>
    <w:rsid w:val="002C7A92"/>
    <w:rsid w:val="002E471A"/>
    <w:rsid w:val="003478A7"/>
    <w:rsid w:val="00374DE0"/>
    <w:rsid w:val="00393E57"/>
    <w:rsid w:val="003B4A53"/>
    <w:rsid w:val="003B678F"/>
    <w:rsid w:val="003C0ED6"/>
    <w:rsid w:val="003C334C"/>
    <w:rsid w:val="003E26DB"/>
    <w:rsid w:val="003E5FA1"/>
    <w:rsid w:val="00430F7F"/>
    <w:rsid w:val="00431022"/>
    <w:rsid w:val="00493DF8"/>
    <w:rsid w:val="004A6766"/>
    <w:rsid w:val="004D6F6C"/>
    <w:rsid w:val="004E0938"/>
    <w:rsid w:val="005304F3"/>
    <w:rsid w:val="00535821"/>
    <w:rsid w:val="00550E23"/>
    <w:rsid w:val="00552616"/>
    <w:rsid w:val="0055588E"/>
    <w:rsid w:val="0056194A"/>
    <w:rsid w:val="0056217E"/>
    <w:rsid w:val="00581545"/>
    <w:rsid w:val="005865C4"/>
    <w:rsid w:val="005934F3"/>
    <w:rsid w:val="005C64AB"/>
    <w:rsid w:val="006336B2"/>
    <w:rsid w:val="006A4F05"/>
    <w:rsid w:val="006D58C2"/>
    <w:rsid w:val="00705D98"/>
    <w:rsid w:val="00706A65"/>
    <w:rsid w:val="00744A43"/>
    <w:rsid w:val="008162B4"/>
    <w:rsid w:val="008316A4"/>
    <w:rsid w:val="00843502"/>
    <w:rsid w:val="00851CDB"/>
    <w:rsid w:val="008526EA"/>
    <w:rsid w:val="0086552E"/>
    <w:rsid w:val="008A362E"/>
    <w:rsid w:val="008B5F28"/>
    <w:rsid w:val="009051AD"/>
    <w:rsid w:val="00914C72"/>
    <w:rsid w:val="0092300B"/>
    <w:rsid w:val="00945E4D"/>
    <w:rsid w:val="0096607B"/>
    <w:rsid w:val="00966EE3"/>
    <w:rsid w:val="00985CB0"/>
    <w:rsid w:val="009C4EB8"/>
    <w:rsid w:val="009C6302"/>
    <w:rsid w:val="009E3948"/>
    <w:rsid w:val="009F1460"/>
    <w:rsid w:val="009F165B"/>
    <w:rsid w:val="00A274B2"/>
    <w:rsid w:val="00A92AD6"/>
    <w:rsid w:val="00AA4FEF"/>
    <w:rsid w:val="00AB64DD"/>
    <w:rsid w:val="00AD6E98"/>
    <w:rsid w:val="00B024C3"/>
    <w:rsid w:val="00B033DA"/>
    <w:rsid w:val="00B128D9"/>
    <w:rsid w:val="00B334E1"/>
    <w:rsid w:val="00B3625B"/>
    <w:rsid w:val="00B9016A"/>
    <w:rsid w:val="00BA0FE9"/>
    <w:rsid w:val="00BC62E2"/>
    <w:rsid w:val="00C37C83"/>
    <w:rsid w:val="00C72DE3"/>
    <w:rsid w:val="00CA2339"/>
    <w:rsid w:val="00CC106D"/>
    <w:rsid w:val="00CD0803"/>
    <w:rsid w:val="00D11AA7"/>
    <w:rsid w:val="00D16381"/>
    <w:rsid w:val="00D300D8"/>
    <w:rsid w:val="00D43D96"/>
    <w:rsid w:val="00D52CB1"/>
    <w:rsid w:val="00D54A33"/>
    <w:rsid w:val="00D57032"/>
    <w:rsid w:val="00DA1701"/>
    <w:rsid w:val="00DA4D96"/>
    <w:rsid w:val="00DC3101"/>
    <w:rsid w:val="00DE614B"/>
    <w:rsid w:val="00E15AB7"/>
    <w:rsid w:val="00E76AB2"/>
    <w:rsid w:val="00EA3491"/>
    <w:rsid w:val="00EC63AF"/>
    <w:rsid w:val="00F12041"/>
    <w:rsid w:val="00F15737"/>
    <w:rsid w:val="00F212D6"/>
    <w:rsid w:val="00F45F0E"/>
    <w:rsid w:val="00F53D54"/>
    <w:rsid w:val="00F56025"/>
    <w:rsid w:val="00FB0639"/>
    <w:rsid w:val="00FC387B"/>
    <w:rsid w:val="00F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15F"/>
    <w:pPr>
      <w:widowControl w:val="0"/>
      <w:suppressAutoHyphens/>
    </w:pPr>
    <w:rPr>
      <w:rFonts w:ascii="Thorndale" w:eastAsia="Bitstream Vera Sans" w:hAnsi="Thorndale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D43D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3D96"/>
    <w:rPr>
      <w:rFonts w:ascii="Tahoma" w:eastAsia="Bitstream Vera Sans" w:hAnsi="Tahoma" w:cs="Tahoma"/>
      <w:sz w:val="16"/>
      <w:szCs w:val="16"/>
      <w:lang w:val="es-AR"/>
    </w:rPr>
  </w:style>
  <w:style w:type="character" w:customStyle="1" w:styleId="EncabezadoCar">
    <w:name w:val="Encabezado Car"/>
    <w:basedOn w:val="Fuentedeprrafopredeter"/>
    <w:link w:val="Encabezado"/>
    <w:rsid w:val="00B9016A"/>
    <w:rPr>
      <w:rFonts w:ascii="Thorndale" w:eastAsia="Bitstream Vera Sans" w:hAnsi="Thorndale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15F"/>
    <w:pPr>
      <w:widowControl w:val="0"/>
      <w:suppressAutoHyphens/>
    </w:pPr>
    <w:rPr>
      <w:rFonts w:ascii="Thorndale" w:eastAsia="Bitstream Vera Sans" w:hAnsi="Thorndale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D43D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3D96"/>
    <w:rPr>
      <w:rFonts w:ascii="Tahoma" w:eastAsia="Bitstream Vera Sans" w:hAnsi="Tahoma" w:cs="Tahoma"/>
      <w:sz w:val="16"/>
      <w:szCs w:val="16"/>
      <w:lang w:val="es-AR"/>
    </w:rPr>
  </w:style>
  <w:style w:type="character" w:customStyle="1" w:styleId="EncabezadoCar">
    <w:name w:val="Encabezado Car"/>
    <w:basedOn w:val="Fuentedeprrafopredeter"/>
    <w:link w:val="Encabezado"/>
    <w:rsid w:val="00B9016A"/>
    <w:rPr>
      <w:rFonts w:ascii="Thorndale" w:eastAsia="Bitstream Vera Sans" w:hAnsi="Thorndale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os\Documento%20CON%20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CON Membrete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andrearsgutierrez</dc:creator>
  <cp:lastModifiedBy>Uriel Sebastian Nunez</cp:lastModifiedBy>
  <cp:revision>4</cp:revision>
  <cp:lastPrinted>2005-12-21T22:35:00Z</cp:lastPrinted>
  <dcterms:created xsi:type="dcterms:W3CDTF">2023-03-08T15:14:00Z</dcterms:created>
  <dcterms:modified xsi:type="dcterms:W3CDTF">2024-06-11T11:33:00Z</dcterms:modified>
</cp:coreProperties>
</file>