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4D" w:rsidRPr="009B648E" w:rsidRDefault="0040714D" w:rsidP="0040714D">
      <w:pPr>
        <w:jc w:val="center"/>
        <w:rPr>
          <w:b/>
          <w:sz w:val="32"/>
          <w:u w:val="single"/>
        </w:rPr>
      </w:pPr>
      <w:r w:rsidRPr="009B648E">
        <w:rPr>
          <w:b/>
          <w:sz w:val="32"/>
          <w:u w:val="single"/>
        </w:rPr>
        <w:t>CEDULA</w:t>
      </w:r>
    </w:p>
    <w:p w:rsidR="0040714D" w:rsidRDefault="009B648E" w:rsidP="007A5252">
      <w:pPr>
        <w:pStyle w:val="Textoindependiente21"/>
        <w:rPr>
          <w:u w:val="none"/>
        </w:rPr>
      </w:pPr>
      <w:r>
        <w:t xml:space="preserve">  </w:t>
      </w:r>
      <w:r w:rsidRPr="009B648E">
        <w:rPr>
          <w:u w:val="none"/>
        </w:rPr>
        <w:t xml:space="preserve">   </w:t>
      </w:r>
    </w:p>
    <w:p w:rsidR="009821E0" w:rsidRPr="009821E0" w:rsidRDefault="009821E0" w:rsidP="009821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821E0">
        <w:rPr>
          <w:sz w:val="24"/>
        </w:rPr>
        <w:t>Corrientes</w:t>
      </w:r>
      <w:proofErr w:type="gramStart"/>
      <w:r w:rsidRPr="009821E0">
        <w:rPr>
          <w:sz w:val="24"/>
        </w:rPr>
        <w:t xml:space="preserve">, </w:t>
      </w:r>
      <w:r>
        <w:rPr>
          <w:sz w:val="24"/>
        </w:rPr>
        <w:t>….</w:t>
      </w:r>
      <w:proofErr w:type="gramEnd"/>
      <w:r>
        <w:rPr>
          <w:sz w:val="24"/>
        </w:rPr>
        <w:t xml:space="preserve"> </w:t>
      </w:r>
      <w:proofErr w:type="gramStart"/>
      <w:r w:rsidRPr="009821E0">
        <w:rPr>
          <w:sz w:val="24"/>
        </w:rPr>
        <w:t>de</w:t>
      </w:r>
      <w:proofErr w:type="gramEnd"/>
      <w:r w:rsidRPr="009821E0">
        <w:rPr>
          <w:sz w:val="24"/>
        </w:rPr>
        <w:t xml:space="preserve"> </w:t>
      </w:r>
      <w:r>
        <w:rPr>
          <w:sz w:val="24"/>
        </w:rPr>
        <w:t>………………..</w:t>
      </w:r>
      <w:r w:rsidRPr="009821E0">
        <w:rPr>
          <w:sz w:val="24"/>
        </w:rPr>
        <w:t xml:space="preserve"> </w:t>
      </w:r>
      <w:proofErr w:type="gramStart"/>
      <w:r w:rsidRPr="009821E0">
        <w:rPr>
          <w:sz w:val="24"/>
        </w:rPr>
        <w:t>de</w:t>
      </w:r>
      <w:proofErr w:type="gramEnd"/>
      <w:r w:rsidRPr="009821E0">
        <w:rPr>
          <w:sz w:val="24"/>
        </w:rPr>
        <w:t xml:space="preserve"> 20</w:t>
      </w:r>
      <w:r>
        <w:rPr>
          <w:sz w:val="24"/>
        </w:rPr>
        <w:t>2</w:t>
      </w:r>
      <w:r w:rsidR="00A37AB5">
        <w:rPr>
          <w:sz w:val="24"/>
        </w:rPr>
        <w:t>3</w:t>
      </w:r>
      <w:r w:rsidRPr="009821E0">
        <w:rPr>
          <w:sz w:val="24"/>
        </w:rPr>
        <w:t>.-</w:t>
      </w:r>
    </w:p>
    <w:p w:rsidR="007A5252" w:rsidRDefault="007A5252" w:rsidP="007A5252">
      <w:pPr>
        <w:pStyle w:val="Textoindependiente21"/>
        <w:rPr>
          <w:sz w:val="24"/>
        </w:rPr>
      </w:pPr>
    </w:p>
    <w:p w:rsidR="0040714D" w:rsidRDefault="0040714D" w:rsidP="0040714D">
      <w:pPr>
        <w:jc w:val="both"/>
        <w:rPr>
          <w:sz w:val="24"/>
          <w:u w:val="single"/>
        </w:rPr>
      </w:pPr>
    </w:p>
    <w:p w:rsidR="0040714D" w:rsidRDefault="00724BB6" w:rsidP="0040714D">
      <w:pPr>
        <w:jc w:val="both"/>
        <w:rPr>
          <w:sz w:val="24"/>
        </w:rPr>
      </w:pPr>
      <w:r>
        <w:rPr>
          <w:sz w:val="24"/>
        </w:rPr>
        <w:t>SR</w:t>
      </w:r>
      <w:proofErr w:type="gramStart"/>
      <w:r w:rsidR="001A06F4">
        <w:rPr>
          <w:sz w:val="24"/>
        </w:rPr>
        <w:t>./</w:t>
      </w:r>
      <w:proofErr w:type="gramEnd"/>
      <w:r w:rsidR="001A06F4">
        <w:rPr>
          <w:sz w:val="24"/>
        </w:rPr>
        <w:t xml:space="preserve"> SRA.</w:t>
      </w:r>
    </w:p>
    <w:p w:rsidR="0040714D" w:rsidRDefault="0040714D" w:rsidP="0040714D">
      <w:pPr>
        <w:pStyle w:val="Ttulo5"/>
      </w:pPr>
      <w:r>
        <w:t>Dirección:</w:t>
      </w:r>
      <w:r w:rsidR="00724BB6" w:rsidRPr="00CE02F0">
        <w:rPr>
          <w:b w:val="0"/>
        </w:rPr>
        <w:t>......</w:t>
      </w:r>
      <w:r w:rsidR="009B648E">
        <w:rPr>
          <w:b w:val="0"/>
        </w:rPr>
        <w:t>.....................................................</w:t>
      </w:r>
    </w:p>
    <w:p w:rsidR="0040714D" w:rsidRDefault="000C2C58" w:rsidP="0040714D">
      <w:pPr>
        <w:pStyle w:val="Ttulo6"/>
        <w:rPr>
          <w:u w:val="none"/>
        </w:rPr>
      </w:pPr>
      <w:r>
        <w:t>CORRIENTES</w:t>
      </w:r>
    </w:p>
    <w:p w:rsidR="00BF040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  </w:t>
      </w:r>
    </w:p>
    <w:p w:rsidR="0040714D" w:rsidRDefault="009B648E" w:rsidP="0040714D">
      <w:pPr>
        <w:jc w:val="both"/>
        <w:rPr>
          <w:sz w:val="24"/>
        </w:rPr>
      </w:pPr>
      <w:r>
        <w:rPr>
          <w:sz w:val="24"/>
        </w:rPr>
        <w:t xml:space="preserve">                    </w:t>
      </w:r>
      <w:r w:rsidR="0040714D">
        <w:rPr>
          <w:sz w:val="24"/>
        </w:rPr>
        <w:t xml:space="preserve">  Me dirijo a Ud./Uds., a los efectos de comunicarle que la causa caratulada: “…………………………………………………………………………………………………………………………………………………………………………………………</w:t>
      </w:r>
      <w:r w:rsidR="00F04DEC">
        <w:rPr>
          <w:sz w:val="24"/>
        </w:rPr>
        <w:t>..</w:t>
      </w:r>
      <w:r w:rsidR="0040714D">
        <w:rPr>
          <w:sz w:val="24"/>
        </w:rPr>
        <w:t xml:space="preserve">(LEGAJO </w:t>
      </w:r>
      <w:r>
        <w:rPr>
          <w:sz w:val="24"/>
        </w:rPr>
        <w:t xml:space="preserve"> N°  …………….. </w:t>
      </w:r>
      <w:r w:rsidR="0040714D">
        <w:rPr>
          <w:sz w:val="24"/>
        </w:rPr>
        <w:t xml:space="preserve">), se ha derivado al Centro Judicial de Mediación con el objeto de intentar lograr un acuerdo en el conflicto que afirma mantener con Ud./Uds. ................................................., lo cual pongo en su conocimiento por este medio. 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40714D" w:rsidRPr="00806511" w:rsidRDefault="00806511" w:rsidP="00806511">
      <w:pPr>
        <w:ind w:firstLine="1418"/>
        <w:jc w:val="both"/>
        <w:rPr>
          <w:sz w:val="24"/>
          <w:szCs w:val="24"/>
        </w:rPr>
      </w:pPr>
      <w:r w:rsidRPr="00806511">
        <w:rPr>
          <w:rStyle w:val="Textoennegrita"/>
          <w:b w:val="0"/>
          <w:sz w:val="24"/>
          <w:szCs w:val="24"/>
        </w:rPr>
        <w:t xml:space="preserve">Se ha señalado audiencia obligatoria para el día </w:t>
      </w:r>
      <w:proofErr w:type="spellStart"/>
      <w:r w:rsidR="001A06F4" w:rsidRPr="001A06F4">
        <w:rPr>
          <w:rStyle w:val="Textoennegrita"/>
          <w:sz w:val="24"/>
          <w:szCs w:val="24"/>
        </w:rPr>
        <w:t>dd</w:t>
      </w:r>
      <w:proofErr w:type="spellEnd"/>
      <w:r w:rsidR="001A06F4" w:rsidRPr="001A06F4">
        <w:rPr>
          <w:rStyle w:val="Textoennegrita"/>
          <w:sz w:val="24"/>
          <w:szCs w:val="24"/>
        </w:rPr>
        <w:t>/mm/</w:t>
      </w:r>
      <w:proofErr w:type="spellStart"/>
      <w:r w:rsidR="001A06F4" w:rsidRPr="001A06F4">
        <w:rPr>
          <w:rStyle w:val="Textoennegrita"/>
          <w:sz w:val="24"/>
          <w:szCs w:val="24"/>
        </w:rPr>
        <w:t>aa</w:t>
      </w:r>
      <w:proofErr w:type="spellEnd"/>
      <w:r w:rsidRPr="00806511">
        <w:rPr>
          <w:b/>
          <w:sz w:val="24"/>
          <w:szCs w:val="24"/>
        </w:rPr>
        <w:t xml:space="preserve">, </w:t>
      </w:r>
      <w:r w:rsidRPr="00806511">
        <w:rPr>
          <w:rStyle w:val="Textoennegrita"/>
          <w:b w:val="0"/>
          <w:sz w:val="24"/>
          <w:szCs w:val="24"/>
        </w:rPr>
        <w:t>a la hora ....</w:t>
      </w:r>
      <w:r w:rsidR="00724BB6">
        <w:rPr>
          <w:rStyle w:val="Textoennegrita"/>
          <w:b w:val="0"/>
          <w:sz w:val="24"/>
          <w:szCs w:val="24"/>
        </w:rPr>
        <w:t>..</w:t>
      </w:r>
      <w:r w:rsidR="001A06F4">
        <w:rPr>
          <w:rStyle w:val="Textoennegrita"/>
          <w:b w:val="0"/>
          <w:sz w:val="24"/>
          <w:szCs w:val="24"/>
        </w:rPr>
        <w:t>.....</w:t>
      </w:r>
      <w:r w:rsidR="00724BB6">
        <w:rPr>
          <w:rStyle w:val="Textoennegrita"/>
          <w:b w:val="0"/>
          <w:sz w:val="24"/>
          <w:szCs w:val="24"/>
        </w:rPr>
        <w:t>......</w:t>
      </w:r>
      <w:r w:rsidRPr="00806511">
        <w:rPr>
          <w:rStyle w:val="Textoennegrita"/>
          <w:b w:val="0"/>
          <w:sz w:val="24"/>
          <w:szCs w:val="24"/>
        </w:rPr>
        <w:t>..</w:t>
      </w:r>
      <w:r w:rsidR="0040714D" w:rsidRPr="00806511">
        <w:rPr>
          <w:b/>
          <w:sz w:val="24"/>
          <w:szCs w:val="24"/>
        </w:rPr>
        <w:t>,</w:t>
      </w:r>
      <w:r w:rsidR="0040714D" w:rsidRPr="00806511">
        <w:rPr>
          <w:sz w:val="24"/>
          <w:szCs w:val="24"/>
        </w:rPr>
        <w:t xml:space="preserve"> la que tendrá lugar en la sede del Centro Judicial de Mediación, sito en calle Carlos Pellegrini N° 894 de esta ciudad (Casa Lagraña). 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40714D" w:rsidRDefault="0040714D" w:rsidP="0040714D">
      <w:pPr>
        <w:jc w:val="both"/>
        <w:rPr>
          <w:bCs/>
          <w:i/>
          <w:sz w:val="24"/>
        </w:rPr>
      </w:pPr>
      <w:r>
        <w:rPr>
          <w:b/>
          <w:sz w:val="24"/>
        </w:rPr>
        <w:t xml:space="preserve">                        </w:t>
      </w:r>
      <w:r w:rsidRPr="007A5252">
        <w:rPr>
          <w:sz w:val="24"/>
        </w:rPr>
        <w:t xml:space="preserve">Asimismo, se le hace saber que deberá concurrir con un abogado de su confianza, </w:t>
      </w:r>
      <w:r w:rsidR="00B570E7" w:rsidRPr="007A5252">
        <w:rPr>
          <w:bCs/>
          <w:sz w:val="24"/>
        </w:rPr>
        <w:t>conforme lo prevé el art. 15 de la ley 5931</w:t>
      </w:r>
      <w:r w:rsidR="00B570E7" w:rsidRPr="00B570E7">
        <w:rPr>
          <w:b/>
          <w:bCs/>
          <w:sz w:val="24"/>
        </w:rPr>
        <w:t xml:space="preserve"> </w:t>
      </w:r>
      <w:r w:rsidR="00B570E7" w:rsidRPr="007A5252">
        <w:rPr>
          <w:bCs/>
          <w:i/>
          <w:sz w:val="24"/>
        </w:rPr>
        <w:t>"Las partes deberán concurrir al proceso de mediación con asistencia letrada. Las personas físicas deberán comparecer personalmente y no podrán hacerlo a través de apoderado. Las personas jurídicas comparecerán por medio de sus representantes legales y/o autoridades estatutarias y/o apoderados debidamente acreditados debiendo justificar de manera previa la personería invocada y facultades expresas para acordar."</w:t>
      </w:r>
    </w:p>
    <w:p w:rsidR="007A5252" w:rsidRPr="007A5252" w:rsidRDefault="007A5252" w:rsidP="0040714D">
      <w:pPr>
        <w:jc w:val="both"/>
        <w:rPr>
          <w:i/>
          <w:sz w:val="24"/>
        </w:rPr>
      </w:pPr>
    </w:p>
    <w:p w:rsidR="0040714D" w:rsidRPr="007A5252" w:rsidRDefault="0040714D" w:rsidP="0040714D">
      <w:pPr>
        <w:jc w:val="both"/>
        <w:rPr>
          <w:sz w:val="24"/>
        </w:rPr>
      </w:pPr>
      <w:r>
        <w:rPr>
          <w:b/>
          <w:sz w:val="24"/>
        </w:rPr>
        <w:t xml:space="preserve">                   </w:t>
      </w:r>
      <w:r w:rsidR="00724BB6">
        <w:rPr>
          <w:b/>
          <w:sz w:val="24"/>
        </w:rPr>
        <w:t xml:space="preserve">     Se </w:t>
      </w:r>
      <w:r w:rsidR="00724BB6" w:rsidRPr="007A5252">
        <w:rPr>
          <w:sz w:val="24"/>
        </w:rPr>
        <w:t xml:space="preserve">hace saber que ante la incomparecencia injustificada el S.T.J. aplicará  las sanciones que señala la legislación vigente (Multa en pesos).- </w:t>
      </w:r>
    </w:p>
    <w:p w:rsidR="00724BB6" w:rsidRDefault="00724BB6" w:rsidP="0040714D">
      <w:pPr>
        <w:jc w:val="both"/>
        <w:rPr>
          <w:b/>
          <w:sz w:val="24"/>
        </w:rPr>
      </w:pP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     Para su mayor conocimiento se transcriben los siguientes artículos de la ley 5.</w:t>
      </w:r>
      <w:r w:rsidR="006F0779">
        <w:rPr>
          <w:sz w:val="24"/>
        </w:rPr>
        <w:t>931</w:t>
      </w:r>
      <w:r>
        <w:rPr>
          <w:sz w:val="24"/>
        </w:rPr>
        <w:t xml:space="preserve"> y su reglamentación: </w:t>
      </w:r>
      <w:r>
        <w:rPr>
          <w:sz w:val="24"/>
          <w:u w:val="single"/>
        </w:rPr>
        <w:t>INCOMPARENCIA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Ley </w:t>
      </w:r>
      <w:r w:rsidR="000E549E">
        <w:rPr>
          <w:sz w:val="24"/>
          <w:u w:val="single"/>
        </w:rPr>
        <w:t>5.931</w:t>
      </w:r>
      <w:r>
        <w:rPr>
          <w:sz w:val="24"/>
          <w:u w:val="single"/>
        </w:rPr>
        <w:t xml:space="preserve"> – art. 19</w:t>
      </w:r>
      <w:r>
        <w:rPr>
          <w:sz w:val="24"/>
        </w:rPr>
        <w:t>: “</w:t>
      </w:r>
      <w:r>
        <w:rPr>
          <w:i/>
          <w:sz w:val="24"/>
        </w:rPr>
        <w:t xml:space="preserve">Si no puede realizarse </w:t>
      </w:r>
      <w:smartTag w:uri="urn:schemas-microsoft-com:office:smarttags" w:element="PersonName">
        <w:smartTagPr>
          <w:attr w:name="ProductID" w:val="la Mediaci￳n"/>
        </w:smartTagPr>
        <w:r>
          <w:rPr>
            <w:i/>
            <w:sz w:val="24"/>
          </w:rPr>
          <w:t>la Mediación</w:t>
        </w:r>
      </w:smartTag>
      <w:r>
        <w:rPr>
          <w:i/>
          <w:sz w:val="24"/>
        </w:rPr>
        <w:t xml:space="preserve"> por la incomparencia injustificada de cualquiera de las partes a la primera audiencia, se impondrá a favor del Centro Judicial de Mediación una multa cuyo monto será determinado por vía reglamentaria por el Superior Tribunal de Justicia</w:t>
      </w:r>
      <w:r>
        <w:rPr>
          <w:sz w:val="24"/>
        </w:rPr>
        <w:t xml:space="preserve">”. </w:t>
      </w:r>
      <w:r>
        <w:rPr>
          <w:sz w:val="24"/>
          <w:u w:val="single"/>
        </w:rPr>
        <w:t>R.I.M. art. 2</w:t>
      </w:r>
      <w:r w:rsidR="007D02AD">
        <w:rPr>
          <w:sz w:val="24"/>
          <w:u w:val="single"/>
        </w:rPr>
        <w:t xml:space="preserve">8 </w:t>
      </w:r>
      <w:proofErr w:type="spellStart"/>
      <w:r w:rsidR="007D02AD">
        <w:rPr>
          <w:sz w:val="24"/>
          <w:u w:val="single"/>
        </w:rPr>
        <w:t>inc</w:t>
      </w:r>
      <w:proofErr w:type="spellEnd"/>
      <w:r w:rsidR="007D02AD">
        <w:rPr>
          <w:sz w:val="24"/>
          <w:u w:val="single"/>
        </w:rPr>
        <w:t xml:space="preserve"> b</w:t>
      </w:r>
      <w:r>
        <w:rPr>
          <w:sz w:val="24"/>
        </w:rPr>
        <w:t>: “</w:t>
      </w:r>
      <w:proofErr w:type="spellStart"/>
      <w:r>
        <w:rPr>
          <w:sz w:val="24"/>
          <w:u w:val="single"/>
        </w:rPr>
        <w:t>Incomparencia</w:t>
      </w:r>
      <w:proofErr w:type="spellEnd"/>
      <w:r>
        <w:rPr>
          <w:sz w:val="24"/>
          <w:u w:val="single"/>
        </w:rPr>
        <w:t xml:space="preserve"> Injustificada. Multa</w:t>
      </w:r>
      <w:r>
        <w:rPr>
          <w:sz w:val="24"/>
        </w:rPr>
        <w:t xml:space="preserve">: </w:t>
      </w:r>
      <w:r w:rsidR="00724BB6" w:rsidRPr="00724BB6">
        <w:rPr>
          <w:i/>
          <w:sz w:val="24"/>
          <w:szCs w:val="24"/>
        </w:rPr>
        <w:t>“</w:t>
      </w:r>
      <w:r w:rsidR="00B61EAF" w:rsidRPr="00B61EAF">
        <w:rPr>
          <w:i/>
          <w:sz w:val="24"/>
          <w:szCs w:val="24"/>
        </w:rPr>
        <w:t xml:space="preserve">Cuando la Mediación  fracasare por la incomparecencia injustificada de cualquiera de las partes, el incompareciente deberá abonar una multa  impuesta por el Superior Tribunal de Justicia a instancia  y previa sustanciación por parte del Centro Judicial de Mediación, cuyo monto será el equivalente a lo que hubiere correspondido como honorarios  al Mediador en caso de no arribarse a acuerdo sobre el objeto del proceso, según la escala fijada en el art. 18 del presente reglamento. El importe de la multa deberá depositarse en la cuenta habilitada a tal efecto (Ac. N° 19/09, </w:t>
      </w:r>
      <w:proofErr w:type="spellStart"/>
      <w:r w:rsidR="00B61EAF" w:rsidRPr="00B61EAF">
        <w:rPr>
          <w:i/>
          <w:sz w:val="24"/>
          <w:szCs w:val="24"/>
        </w:rPr>
        <w:t>pto</w:t>
      </w:r>
      <w:proofErr w:type="spellEnd"/>
      <w:r w:rsidR="00B61EAF" w:rsidRPr="00B61EAF">
        <w:rPr>
          <w:i/>
          <w:sz w:val="24"/>
          <w:szCs w:val="24"/>
        </w:rPr>
        <w:t>. 17°). ”</w:t>
      </w:r>
    </w:p>
    <w:p w:rsidR="0040714D" w:rsidRPr="000C2C58" w:rsidRDefault="0040714D" w:rsidP="009821E0">
      <w:pPr>
        <w:jc w:val="both"/>
        <w:rPr>
          <w:sz w:val="22"/>
          <w:szCs w:val="22"/>
        </w:rPr>
      </w:pPr>
      <w:r>
        <w:rPr>
          <w:sz w:val="24"/>
        </w:rPr>
        <w:t xml:space="preserve">                        Si desea conocer mayor información acerca del caso,  podrá hacerlo en l</w:t>
      </w:r>
      <w:r w:rsidR="00724BB6">
        <w:rPr>
          <w:sz w:val="24"/>
        </w:rPr>
        <w:t xml:space="preserve">a sede del Centro </w:t>
      </w:r>
      <w:r w:rsidR="001A06F4">
        <w:rPr>
          <w:sz w:val="24"/>
        </w:rPr>
        <w:t xml:space="preserve">Judicial </w:t>
      </w:r>
      <w:r w:rsidR="00724BB6">
        <w:rPr>
          <w:sz w:val="24"/>
        </w:rPr>
        <w:t xml:space="preserve">de Mediación de </w:t>
      </w:r>
      <w:smartTag w:uri="urn:schemas-microsoft-com:office:smarttags" w:element="metricconverter">
        <w:smartTagPr>
          <w:attr w:name="ProductID" w:val="07 a"/>
        </w:smartTagPr>
        <w:r w:rsidR="00724BB6">
          <w:rPr>
            <w:sz w:val="24"/>
          </w:rPr>
          <w:t>07 a</w:t>
        </w:r>
      </w:smartTag>
      <w:r w:rsidR="00724BB6">
        <w:rPr>
          <w:sz w:val="24"/>
        </w:rPr>
        <w:t xml:space="preserve"> 13 </w:t>
      </w:r>
      <w:proofErr w:type="spellStart"/>
      <w:r w:rsidR="00724BB6">
        <w:rPr>
          <w:sz w:val="24"/>
        </w:rPr>
        <w:t>hs</w:t>
      </w:r>
      <w:proofErr w:type="spellEnd"/>
      <w:r w:rsidR="00724BB6">
        <w:rPr>
          <w:sz w:val="24"/>
        </w:rPr>
        <w:t>.</w:t>
      </w:r>
      <w:r w:rsidR="001A06F4">
        <w:rPr>
          <w:sz w:val="24"/>
        </w:rPr>
        <w:t>, a</w:t>
      </w:r>
      <w:r w:rsidR="007A5252">
        <w:rPr>
          <w:sz w:val="24"/>
        </w:rPr>
        <w:t>l</w:t>
      </w:r>
      <w:r w:rsidR="001A06F4">
        <w:rPr>
          <w:sz w:val="24"/>
        </w:rPr>
        <w:t xml:space="preserve"> teléfono</w:t>
      </w:r>
      <w:r w:rsidR="009821E0">
        <w:rPr>
          <w:sz w:val="24"/>
        </w:rPr>
        <w:t xml:space="preserve"> N° 0379-4104215  o al teléfono del mediador/a interviniente: </w:t>
      </w:r>
      <w:r w:rsidR="009821E0" w:rsidRPr="009821E0">
        <w:rPr>
          <w:b/>
          <w:sz w:val="24"/>
        </w:rPr>
        <w:t>Dr/a: ………………………</w:t>
      </w:r>
      <w:r w:rsidR="000C2C58" w:rsidRPr="000C2C58">
        <w:rPr>
          <w:b/>
          <w:sz w:val="22"/>
          <w:szCs w:val="22"/>
        </w:rPr>
        <w:t>CELULAR N°</w:t>
      </w:r>
      <w:r w:rsidR="009821E0" w:rsidRPr="000C2C58">
        <w:rPr>
          <w:b/>
          <w:sz w:val="22"/>
          <w:szCs w:val="22"/>
        </w:rPr>
        <w:t>………..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     La presente sirve como </w:t>
      </w:r>
      <w:r w:rsidR="001A06F4">
        <w:rPr>
          <w:sz w:val="24"/>
        </w:rPr>
        <w:t xml:space="preserve">notificación </w:t>
      </w:r>
      <w:r>
        <w:rPr>
          <w:sz w:val="24"/>
        </w:rPr>
        <w:t xml:space="preserve">suficiente </w:t>
      </w:r>
      <w:r w:rsidR="00132493">
        <w:rPr>
          <w:sz w:val="24"/>
        </w:rPr>
        <w:t>en el domicilio</w:t>
      </w:r>
      <w:r w:rsidR="005C10FE">
        <w:rPr>
          <w:sz w:val="24"/>
        </w:rPr>
        <w:t xml:space="preserve"> electrónico del profesional interviniente </w:t>
      </w:r>
      <w:r w:rsidR="00132493">
        <w:rPr>
          <w:sz w:val="24"/>
        </w:rPr>
        <w:t xml:space="preserve"> </w:t>
      </w:r>
      <w:r>
        <w:rPr>
          <w:sz w:val="24"/>
        </w:rPr>
        <w:t>en los términos de la Ley 5.</w:t>
      </w:r>
      <w:r w:rsidR="000E549E">
        <w:rPr>
          <w:sz w:val="24"/>
        </w:rPr>
        <w:t xml:space="preserve">931 </w:t>
      </w:r>
      <w:r>
        <w:rPr>
          <w:sz w:val="24"/>
        </w:rPr>
        <w:t>y su reglamentación.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9821E0">
        <w:rPr>
          <w:sz w:val="24"/>
        </w:rPr>
        <w:t>Que</w:t>
      </w:r>
      <w:r w:rsidR="00132493">
        <w:rPr>
          <w:sz w:val="24"/>
        </w:rPr>
        <w:t>da</w:t>
      </w:r>
      <w:r w:rsidR="009821E0">
        <w:rPr>
          <w:sz w:val="24"/>
        </w:rPr>
        <w:t xml:space="preserve"> Ud. debidamente notificado. </w:t>
      </w:r>
    </w:p>
    <w:p w:rsidR="0040714D" w:rsidRDefault="0040714D" w:rsidP="0040714D">
      <w:pPr>
        <w:jc w:val="both"/>
        <w:rPr>
          <w:sz w:val="24"/>
        </w:rPr>
      </w:pPr>
    </w:p>
    <w:p w:rsidR="00032131" w:rsidRDefault="00032131" w:rsidP="00B033DA">
      <w:pPr>
        <w:jc w:val="both"/>
      </w:pPr>
    </w:p>
    <w:p w:rsidR="009910B9" w:rsidRDefault="009910B9" w:rsidP="00B033DA">
      <w:pPr>
        <w:jc w:val="both"/>
      </w:pPr>
    </w:p>
    <w:p w:rsidR="009910B9" w:rsidRDefault="009910B9" w:rsidP="00B033DA">
      <w:pPr>
        <w:jc w:val="both"/>
      </w:pPr>
    </w:p>
    <w:p w:rsidR="009910B9" w:rsidRDefault="009910B9" w:rsidP="00B033DA">
      <w:pPr>
        <w:jc w:val="both"/>
      </w:pPr>
      <w:r>
        <w:t xml:space="preserve">                                                                                                         ……………………………</w:t>
      </w:r>
    </w:p>
    <w:p w:rsidR="009910B9" w:rsidRPr="00032131" w:rsidRDefault="009910B9" w:rsidP="00B033DA">
      <w:pPr>
        <w:jc w:val="both"/>
      </w:pPr>
      <w:r>
        <w:t xml:space="preserve">                                                                                                          MEDIADOR   M.P. N°</w:t>
      </w:r>
    </w:p>
    <w:sectPr w:rsidR="009910B9" w:rsidRPr="00032131" w:rsidSect="00982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1276" w:right="851" w:bottom="1701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11" w:rsidRDefault="00373C11">
      <w:r>
        <w:separator/>
      </w:r>
    </w:p>
  </w:endnote>
  <w:endnote w:type="continuationSeparator" w:id="0">
    <w:p w:rsidR="00373C11" w:rsidRDefault="0037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11" w:rsidRDefault="00373C11">
      <w:r>
        <w:separator/>
      </w:r>
    </w:p>
  </w:footnote>
  <w:footnote w:type="continuationSeparator" w:id="0">
    <w:p w:rsidR="00373C11" w:rsidRDefault="0037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07" w:rsidRDefault="00DE4907" w:rsidP="00DE4907">
    <w:pPr>
      <w:pStyle w:val="Encabezado"/>
      <w:jc w:val="center"/>
    </w:pPr>
    <w:bookmarkStart w:id="0" w:name="_GoBack"/>
    <w:bookmarkEnd w:id="0"/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2409825" cy="697230"/>
          <wp:effectExtent l="0" t="0" r="9525" b="7620"/>
          <wp:wrapNone/>
          <wp:docPr id="4" name="Imagen 4" descr="LOGO CJM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JM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6779" r="8781" b="25763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97B8D" wp14:editId="1035A63E">
              <wp:simplePos x="0" y="0"/>
              <wp:positionH relativeFrom="column">
                <wp:posOffset>3550920</wp:posOffset>
              </wp:positionH>
              <wp:positionV relativeFrom="paragraph">
                <wp:posOffset>295275</wp:posOffset>
              </wp:positionV>
              <wp:extent cx="230505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907" w:rsidRPr="001F3F83" w:rsidRDefault="00DE4907" w:rsidP="00DE4907">
                          <w:pPr>
                            <w:rPr>
                              <w:rFonts w:ascii="Franklin Gothic Book" w:hAnsi="Franklin Gothic Book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9.6pt;margin-top:23.25pt;width:1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" filled="f" stroked="f">
              <v:textbox style="mso-fit-shape-to-text:t">
                <w:txbxContent>
                  <w:p w:rsidR="00DE4907" w:rsidRPr="001F3F83" w:rsidRDefault="00DE4907" w:rsidP="00DE4907">
                    <w:pPr>
                      <w:rPr>
                        <w:rFonts w:ascii="Franklin Gothic Book" w:hAnsi="Franklin Gothic Book"/>
                        <w:b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5376014" wp14:editId="686DCB03">
          <wp:simplePos x="0" y="0"/>
          <wp:positionH relativeFrom="margin">
            <wp:posOffset>2569845</wp:posOffset>
          </wp:positionH>
          <wp:positionV relativeFrom="paragraph">
            <wp:posOffset>-133350</wp:posOffset>
          </wp:positionV>
          <wp:extent cx="800100" cy="9745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310" w:rsidRDefault="00612310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6"/>
    <w:rsid w:val="00032131"/>
    <w:rsid w:val="000460AE"/>
    <w:rsid w:val="00046967"/>
    <w:rsid w:val="00057129"/>
    <w:rsid w:val="0009488A"/>
    <w:rsid w:val="000C2C58"/>
    <w:rsid w:val="000E549E"/>
    <w:rsid w:val="00132493"/>
    <w:rsid w:val="00141487"/>
    <w:rsid w:val="001A06F4"/>
    <w:rsid w:val="001B333C"/>
    <w:rsid w:val="00233CD9"/>
    <w:rsid w:val="00281A06"/>
    <w:rsid w:val="0032052F"/>
    <w:rsid w:val="00373C11"/>
    <w:rsid w:val="003E0202"/>
    <w:rsid w:val="0040714D"/>
    <w:rsid w:val="004C2AA5"/>
    <w:rsid w:val="004C6C57"/>
    <w:rsid w:val="004D6F6C"/>
    <w:rsid w:val="00501DEF"/>
    <w:rsid w:val="005B66D6"/>
    <w:rsid w:val="005C10FE"/>
    <w:rsid w:val="005C64AB"/>
    <w:rsid w:val="005F1640"/>
    <w:rsid w:val="00604A10"/>
    <w:rsid w:val="00612310"/>
    <w:rsid w:val="006A61B4"/>
    <w:rsid w:val="006F0779"/>
    <w:rsid w:val="00724BB6"/>
    <w:rsid w:val="007A1726"/>
    <w:rsid w:val="007A5252"/>
    <w:rsid w:val="007B5765"/>
    <w:rsid w:val="007D02AD"/>
    <w:rsid w:val="00806511"/>
    <w:rsid w:val="008526EA"/>
    <w:rsid w:val="008F0838"/>
    <w:rsid w:val="00980757"/>
    <w:rsid w:val="009821E0"/>
    <w:rsid w:val="009910B9"/>
    <w:rsid w:val="009B648E"/>
    <w:rsid w:val="009E56AF"/>
    <w:rsid w:val="009F7D76"/>
    <w:rsid w:val="00A37AB5"/>
    <w:rsid w:val="00A45622"/>
    <w:rsid w:val="00B033DA"/>
    <w:rsid w:val="00B570E7"/>
    <w:rsid w:val="00B61EAF"/>
    <w:rsid w:val="00BD0F7D"/>
    <w:rsid w:val="00BF040D"/>
    <w:rsid w:val="00C5023C"/>
    <w:rsid w:val="00CE02F0"/>
    <w:rsid w:val="00D04C54"/>
    <w:rsid w:val="00D52CB1"/>
    <w:rsid w:val="00D660BC"/>
    <w:rsid w:val="00DC7C4C"/>
    <w:rsid w:val="00DE4907"/>
    <w:rsid w:val="00E06394"/>
    <w:rsid w:val="00E20627"/>
    <w:rsid w:val="00E67258"/>
    <w:rsid w:val="00F04DEC"/>
    <w:rsid w:val="00F45F0E"/>
    <w:rsid w:val="00FC3557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14D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5">
    <w:name w:val="heading 5"/>
    <w:basedOn w:val="Normal"/>
    <w:next w:val="Normal"/>
    <w:qFormat/>
    <w:rsid w:val="0040714D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714D"/>
    <w:pPr>
      <w:keepNext/>
      <w:jc w:val="both"/>
      <w:outlineLvl w:val="5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0714D"/>
    <w:pPr>
      <w:jc w:val="center"/>
    </w:pPr>
    <w:rPr>
      <w:sz w:val="32"/>
      <w:u w:val="single"/>
    </w:rPr>
  </w:style>
  <w:style w:type="character" w:styleId="Textoennegrita">
    <w:name w:val="Strong"/>
    <w:uiPriority w:val="22"/>
    <w:qFormat/>
    <w:rsid w:val="00806511"/>
    <w:rPr>
      <w:b/>
      <w:bCs/>
    </w:rPr>
  </w:style>
  <w:style w:type="character" w:styleId="Hipervnculo">
    <w:name w:val="Hyperlink"/>
    <w:rsid w:val="009821E0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612310"/>
    <w:rPr>
      <w:lang w:val="es-ES_tradnl"/>
    </w:rPr>
  </w:style>
  <w:style w:type="paragraph" w:styleId="Textodeglobo">
    <w:name w:val="Balloon Text"/>
    <w:basedOn w:val="Normal"/>
    <w:link w:val="TextodegloboCar"/>
    <w:rsid w:val="006123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2310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14D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5">
    <w:name w:val="heading 5"/>
    <w:basedOn w:val="Normal"/>
    <w:next w:val="Normal"/>
    <w:qFormat/>
    <w:rsid w:val="0040714D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714D"/>
    <w:pPr>
      <w:keepNext/>
      <w:jc w:val="both"/>
      <w:outlineLvl w:val="5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0714D"/>
    <w:pPr>
      <w:jc w:val="center"/>
    </w:pPr>
    <w:rPr>
      <w:sz w:val="32"/>
      <w:u w:val="single"/>
    </w:rPr>
  </w:style>
  <w:style w:type="character" w:styleId="Textoennegrita">
    <w:name w:val="Strong"/>
    <w:uiPriority w:val="22"/>
    <w:qFormat/>
    <w:rsid w:val="00806511"/>
    <w:rPr>
      <w:b/>
      <w:bCs/>
    </w:rPr>
  </w:style>
  <w:style w:type="character" w:styleId="Hipervnculo">
    <w:name w:val="Hyperlink"/>
    <w:rsid w:val="009821E0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612310"/>
    <w:rPr>
      <w:lang w:val="es-ES_tradnl"/>
    </w:rPr>
  </w:style>
  <w:style w:type="paragraph" w:styleId="Textodeglobo">
    <w:name w:val="Balloon Text"/>
    <w:basedOn w:val="Normal"/>
    <w:link w:val="TextodegloboCar"/>
    <w:rsid w:val="006123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2310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os\Documento%20SIN%20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SIN Membrete</Template>
  <TotalTime>0</TotalTime>
  <Pages>1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CEDULA</vt:lpstr>
    </vt:vector>
  </TitlesOfParts>
  <Company>PJ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CEDULA</dc:title>
  <dc:creator>silvinagauto</dc:creator>
  <cp:lastModifiedBy>Uriel Sebastian Nunez</cp:lastModifiedBy>
  <cp:revision>3</cp:revision>
  <cp:lastPrinted>2014-02-20T11:47:00Z</cp:lastPrinted>
  <dcterms:created xsi:type="dcterms:W3CDTF">2023-03-10T14:16:00Z</dcterms:created>
  <dcterms:modified xsi:type="dcterms:W3CDTF">2024-06-11T11:30:00Z</dcterms:modified>
</cp:coreProperties>
</file>