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5F" w:rsidRDefault="00511A5F" w:rsidP="00AA18B7">
      <w:pPr>
        <w:pStyle w:val="Encabezado"/>
        <w:jc w:val="center"/>
        <w:rPr>
          <w:sz w:val="32"/>
        </w:rPr>
      </w:pPr>
      <w:r w:rsidRPr="00511A5F">
        <w:rPr>
          <w:sz w:val="32"/>
        </w:rPr>
        <w:t>Concurso de para cubrir el cargo de Secretario del Área de Capacitación del Poder Judicial –</w:t>
      </w:r>
      <w:proofErr w:type="spellStart"/>
      <w:r w:rsidRPr="00511A5F">
        <w:rPr>
          <w:sz w:val="32"/>
        </w:rPr>
        <w:t>Acdo</w:t>
      </w:r>
      <w:proofErr w:type="spellEnd"/>
      <w:r w:rsidRPr="00511A5F">
        <w:rPr>
          <w:sz w:val="32"/>
        </w:rPr>
        <w:t xml:space="preserve">. N° 1/22, </w:t>
      </w:r>
      <w:proofErr w:type="spellStart"/>
      <w:r w:rsidRPr="00511A5F">
        <w:rPr>
          <w:sz w:val="32"/>
        </w:rPr>
        <w:t>pto</w:t>
      </w:r>
      <w:proofErr w:type="spellEnd"/>
      <w:r w:rsidRPr="00511A5F">
        <w:rPr>
          <w:sz w:val="32"/>
        </w:rPr>
        <w:t>. 32°-</w:t>
      </w:r>
    </w:p>
    <w:p w:rsidR="00511A5F" w:rsidRDefault="00511A5F" w:rsidP="00AA18B7">
      <w:pPr>
        <w:spacing w:before="480" w:line="480" w:lineRule="auto"/>
        <w:jc w:val="center"/>
        <w:rPr>
          <w:b/>
          <w:bCs/>
          <w:i/>
          <w:iCs/>
          <w:sz w:val="24"/>
          <w:szCs w:val="24"/>
        </w:rPr>
      </w:pPr>
      <w:r w:rsidRPr="00821838">
        <w:rPr>
          <w:b/>
          <w:bCs/>
          <w:i/>
          <w:iCs/>
          <w:sz w:val="24"/>
          <w:szCs w:val="24"/>
          <w:u w:val="single"/>
        </w:rPr>
        <w:t>PLANILLA DE DATOS PERSONALES</w:t>
      </w:r>
      <w:r>
        <w:rPr>
          <w:b/>
          <w:bCs/>
          <w:i/>
          <w:iCs/>
          <w:sz w:val="24"/>
          <w:szCs w:val="24"/>
        </w:rPr>
        <w:t xml:space="preserve"> </w:t>
      </w:r>
    </w:p>
    <w:tbl>
      <w:tblPr>
        <w:tblW w:w="87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4970"/>
      </w:tblGrid>
      <w:tr w:rsidR="00511A5F" w:rsidRPr="00D356DB" w:rsidTr="00A8534E">
        <w:trPr>
          <w:trHeight w:val="85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A5F" w:rsidRPr="00D356DB" w:rsidRDefault="00511A5F" w:rsidP="00ED3C3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lang w:eastAsia="es-AR"/>
              </w:rPr>
            </w:pPr>
            <w:r w:rsidRPr="00D356DB">
              <w:rPr>
                <w:rFonts w:eastAsia="Times New Roman" w:cs="Calibri"/>
                <w:b/>
                <w:color w:val="000000"/>
                <w:sz w:val="24"/>
                <w:lang w:eastAsia="es-AR"/>
              </w:rPr>
              <w:t xml:space="preserve">Apellido y Nombre: 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5F" w:rsidRPr="00D356DB" w:rsidRDefault="00511A5F" w:rsidP="00ED3C3E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11A5F" w:rsidRPr="00D356DB" w:rsidTr="00A8534E">
        <w:trPr>
          <w:trHeight w:val="85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A5F" w:rsidRPr="00D356DB" w:rsidRDefault="00511A5F" w:rsidP="00ED3C3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lang w:eastAsia="es-AR"/>
              </w:rPr>
            </w:pPr>
            <w:r w:rsidRPr="00D356DB">
              <w:rPr>
                <w:rFonts w:eastAsia="Times New Roman" w:cs="Calibri"/>
                <w:b/>
                <w:color w:val="000000"/>
                <w:sz w:val="24"/>
                <w:lang w:eastAsia="es-AR"/>
              </w:rPr>
              <w:t>D.N.I.: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5F" w:rsidRPr="00D356DB" w:rsidRDefault="00511A5F" w:rsidP="00ED3C3E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11A5F" w:rsidRPr="00D356DB" w:rsidTr="00A8534E">
        <w:trPr>
          <w:trHeight w:val="85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A5F" w:rsidRPr="00D356DB" w:rsidRDefault="00511A5F" w:rsidP="00ED3C3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lang w:eastAsia="es-AR"/>
              </w:rPr>
            </w:pPr>
            <w:r w:rsidRPr="00D356DB">
              <w:rPr>
                <w:rFonts w:eastAsia="Times New Roman" w:cs="Calibri"/>
                <w:b/>
                <w:color w:val="000000"/>
                <w:sz w:val="24"/>
                <w:lang w:eastAsia="es-AR"/>
              </w:rPr>
              <w:t>Fecha de Nacimiento: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5F" w:rsidRPr="00D356DB" w:rsidRDefault="00511A5F" w:rsidP="00ED3C3E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11A5F" w:rsidRPr="00D356DB" w:rsidTr="00A8534E">
        <w:trPr>
          <w:trHeight w:val="85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A5F" w:rsidRPr="00D356DB" w:rsidRDefault="00511A5F" w:rsidP="00ED3C3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lang w:eastAsia="es-AR"/>
              </w:rPr>
            </w:pPr>
            <w:r w:rsidRPr="00D356DB">
              <w:rPr>
                <w:rFonts w:eastAsia="Times New Roman" w:cs="Calibri"/>
                <w:b/>
                <w:color w:val="000000"/>
                <w:sz w:val="24"/>
                <w:lang w:eastAsia="es-AR"/>
              </w:rPr>
              <w:t>Edad: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5F" w:rsidRPr="00D356DB" w:rsidRDefault="00511A5F" w:rsidP="00ED3C3E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11A5F" w:rsidRPr="00D356DB" w:rsidTr="00A8534E">
        <w:trPr>
          <w:trHeight w:val="85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A5F" w:rsidRPr="00D356DB" w:rsidRDefault="00511A5F" w:rsidP="00ED3C3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lang w:eastAsia="es-AR"/>
              </w:rPr>
            </w:pPr>
            <w:r w:rsidRPr="00D356DB">
              <w:rPr>
                <w:rFonts w:eastAsia="Times New Roman" w:cs="Calibri"/>
                <w:b/>
                <w:color w:val="000000"/>
                <w:sz w:val="24"/>
                <w:lang w:eastAsia="es-AR"/>
              </w:rPr>
              <w:t xml:space="preserve">Dependencia donde trabaja: 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5F" w:rsidRPr="00D356DB" w:rsidRDefault="00511A5F" w:rsidP="00ED3C3E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11A5F" w:rsidRPr="00D356DB" w:rsidTr="00A8534E">
        <w:trPr>
          <w:trHeight w:val="85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A5F" w:rsidRPr="00D356DB" w:rsidRDefault="00511A5F" w:rsidP="00ED3C3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lang w:eastAsia="es-AR"/>
              </w:rPr>
            </w:pPr>
            <w:r w:rsidRPr="00D356DB">
              <w:rPr>
                <w:rFonts w:eastAsia="Times New Roman" w:cs="Calibri"/>
                <w:b/>
                <w:color w:val="000000"/>
                <w:sz w:val="24"/>
                <w:lang w:eastAsia="es-AR"/>
              </w:rPr>
              <w:t xml:space="preserve">Localidad: 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5F" w:rsidRPr="00D356DB" w:rsidRDefault="00511A5F" w:rsidP="00ED3C3E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11A5F" w:rsidRPr="00D356DB" w:rsidTr="00A8534E">
        <w:trPr>
          <w:trHeight w:val="85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A5F" w:rsidRPr="00D356DB" w:rsidRDefault="00511A5F" w:rsidP="00ED3C3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lang w:eastAsia="es-AR"/>
              </w:rPr>
            </w:pPr>
            <w:r w:rsidRPr="00D356DB">
              <w:rPr>
                <w:rFonts w:eastAsia="Times New Roman" w:cs="Calibri"/>
                <w:b/>
                <w:color w:val="000000"/>
                <w:sz w:val="24"/>
                <w:lang w:eastAsia="es-AR"/>
              </w:rPr>
              <w:t>Cargo: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5F" w:rsidRPr="00D356DB" w:rsidRDefault="00511A5F" w:rsidP="00ED3C3E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511A5F" w:rsidRPr="00D356DB" w:rsidTr="00A8534E">
        <w:trPr>
          <w:trHeight w:val="85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A5F" w:rsidRPr="00D356DB" w:rsidRDefault="00511A5F" w:rsidP="00ED3C3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lang w:eastAsia="es-AR"/>
              </w:rPr>
            </w:pPr>
            <w:r w:rsidRPr="00D356DB">
              <w:rPr>
                <w:rFonts w:eastAsia="Times New Roman" w:cs="Calibri"/>
                <w:b/>
                <w:color w:val="000000"/>
                <w:sz w:val="24"/>
                <w:lang w:eastAsia="es-AR"/>
              </w:rPr>
              <w:t>Antigüedad en la función judicial: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A5F" w:rsidRPr="00D356DB" w:rsidRDefault="00511A5F" w:rsidP="00ED3C3E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</w:tbl>
    <w:p w:rsidR="00511A5F" w:rsidRDefault="00511A5F" w:rsidP="00511A5F">
      <w:pPr>
        <w:spacing w:before="240" w:line="480" w:lineRule="auto"/>
        <w:rPr>
          <w:sz w:val="24"/>
          <w:szCs w:val="24"/>
        </w:rPr>
      </w:pPr>
    </w:p>
    <w:p w:rsidR="00A8534E" w:rsidRDefault="00A8534E">
      <w:pPr>
        <w:spacing w:after="0" w:line="240" w:lineRule="auto"/>
        <w:rPr>
          <w:sz w:val="36"/>
        </w:rPr>
      </w:pPr>
      <w:r>
        <w:rPr>
          <w:sz w:val="36"/>
        </w:rPr>
        <w:br w:type="page"/>
      </w:r>
    </w:p>
    <w:p w:rsidR="00511A5F" w:rsidRDefault="00511A5F" w:rsidP="00511A5F">
      <w:pPr>
        <w:spacing w:before="240" w:line="240" w:lineRule="auto"/>
        <w:jc w:val="both"/>
        <w:rPr>
          <w:sz w:val="36"/>
        </w:rPr>
      </w:pPr>
      <w:r w:rsidRPr="001677B5">
        <w:rPr>
          <w:sz w:val="36"/>
        </w:rPr>
        <w:lastRenderedPageBreak/>
        <w:t>Títulos Universitarios, posgrados, cursos del Área de c</w:t>
      </w:r>
      <w:r>
        <w:rPr>
          <w:sz w:val="36"/>
        </w:rPr>
        <w:t>apacitación (</w:t>
      </w:r>
      <w:r w:rsidRPr="001677B5">
        <w:rPr>
          <w:sz w:val="36"/>
        </w:rPr>
        <w:t xml:space="preserve">y otros), experiencias laborales que tengan </w:t>
      </w:r>
      <w:r w:rsidRPr="001677B5">
        <w:rPr>
          <w:b/>
          <w:sz w:val="36"/>
        </w:rPr>
        <w:t xml:space="preserve">DIRECTA </w:t>
      </w:r>
      <w:r w:rsidR="009D0CE6" w:rsidRPr="001677B5">
        <w:rPr>
          <w:b/>
          <w:sz w:val="36"/>
        </w:rPr>
        <w:t>RELACIÓN</w:t>
      </w:r>
      <w:r w:rsidRPr="001677B5">
        <w:rPr>
          <w:sz w:val="36"/>
        </w:rPr>
        <w:t xml:space="preserve"> c</w:t>
      </w:r>
      <w:r>
        <w:rPr>
          <w:sz w:val="36"/>
        </w:rPr>
        <w:t>on el cargo que se concursa</w:t>
      </w:r>
    </w:p>
    <w:p w:rsidR="00A8534E" w:rsidRDefault="00A8534E" w:rsidP="00511A5F">
      <w:pPr>
        <w:spacing w:before="240" w:line="240" w:lineRule="auto"/>
        <w:jc w:val="both"/>
        <w:rPr>
          <w:sz w:val="36"/>
        </w:rPr>
      </w:pPr>
    </w:p>
    <w:tbl>
      <w:tblPr>
        <w:tblW w:w="85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0"/>
        <w:gridCol w:w="1935"/>
      </w:tblGrid>
      <w:tr w:rsidR="00511A5F" w:rsidRPr="00511A5F" w:rsidTr="00A8534E">
        <w:trPr>
          <w:trHeight w:val="567"/>
          <w:tblHeader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2" w:color="auto" w:fill="auto"/>
            <w:vAlign w:val="center"/>
            <w:hideMark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511A5F">
              <w:rPr>
                <w:rFonts w:eastAsia="Times New Roman"/>
                <w:b/>
                <w:bCs/>
                <w:color w:val="000000"/>
                <w:lang w:eastAsia="es-AR"/>
              </w:rPr>
              <w:t>TÍTULOS Y/O EXPERIENCIA LABORAL</w:t>
            </w:r>
          </w:p>
        </w:tc>
        <w:tc>
          <w:tcPr>
            <w:tcW w:w="19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  <w:hideMark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511A5F">
              <w:rPr>
                <w:rFonts w:eastAsia="Times New Roman"/>
                <w:b/>
                <w:bCs/>
                <w:color w:val="000000"/>
                <w:lang w:eastAsia="es-AR"/>
              </w:rPr>
              <w:t xml:space="preserve">FECHA DE </w:t>
            </w:r>
            <w:r w:rsidR="005102D7" w:rsidRPr="00511A5F">
              <w:rPr>
                <w:rFonts w:eastAsia="Times New Roman"/>
                <w:b/>
                <w:bCs/>
                <w:color w:val="000000"/>
                <w:lang w:eastAsia="es-AR"/>
              </w:rPr>
              <w:t>EXPEDICIÓN</w:t>
            </w:r>
          </w:p>
        </w:tc>
      </w:tr>
      <w:tr w:rsidR="00511A5F" w:rsidRPr="00511A5F" w:rsidTr="00A8534E">
        <w:trPr>
          <w:trHeight w:val="851"/>
        </w:trPr>
        <w:tc>
          <w:tcPr>
            <w:tcW w:w="657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93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511A5F" w:rsidRPr="00511A5F" w:rsidTr="00A8534E">
        <w:trPr>
          <w:trHeight w:val="851"/>
        </w:trPr>
        <w:tc>
          <w:tcPr>
            <w:tcW w:w="6570" w:type="dxa"/>
            <w:shd w:val="clear" w:color="auto" w:fill="auto"/>
            <w:vAlign w:val="center"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511A5F" w:rsidRPr="00511A5F" w:rsidTr="00A8534E">
        <w:trPr>
          <w:trHeight w:val="851"/>
        </w:trPr>
        <w:tc>
          <w:tcPr>
            <w:tcW w:w="6570" w:type="dxa"/>
            <w:shd w:val="clear" w:color="auto" w:fill="auto"/>
            <w:vAlign w:val="center"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511A5F" w:rsidRPr="00511A5F" w:rsidTr="00A8534E">
        <w:trPr>
          <w:trHeight w:val="851"/>
        </w:trPr>
        <w:tc>
          <w:tcPr>
            <w:tcW w:w="6570" w:type="dxa"/>
            <w:shd w:val="clear" w:color="auto" w:fill="auto"/>
            <w:vAlign w:val="center"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511A5F" w:rsidRPr="00511A5F" w:rsidTr="00A8534E">
        <w:trPr>
          <w:trHeight w:val="851"/>
        </w:trPr>
        <w:tc>
          <w:tcPr>
            <w:tcW w:w="6570" w:type="dxa"/>
            <w:shd w:val="clear" w:color="auto" w:fill="auto"/>
            <w:vAlign w:val="center"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511A5F" w:rsidRPr="00511A5F" w:rsidTr="00A8534E">
        <w:trPr>
          <w:trHeight w:val="851"/>
        </w:trPr>
        <w:tc>
          <w:tcPr>
            <w:tcW w:w="6570" w:type="dxa"/>
            <w:shd w:val="clear" w:color="auto" w:fill="auto"/>
            <w:vAlign w:val="center"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511A5F" w:rsidRPr="00511A5F" w:rsidTr="00A8534E">
        <w:trPr>
          <w:trHeight w:val="851"/>
        </w:trPr>
        <w:tc>
          <w:tcPr>
            <w:tcW w:w="6570" w:type="dxa"/>
            <w:shd w:val="clear" w:color="auto" w:fill="auto"/>
            <w:vAlign w:val="center"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511A5F" w:rsidRPr="00511A5F" w:rsidTr="00A8534E">
        <w:trPr>
          <w:trHeight w:val="851"/>
        </w:trPr>
        <w:tc>
          <w:tcPr>
            <w:tcW w:w="6570" w:type="dxa"/>
            <w:shd w:val="clear" w:color="auto" w:fill="auto"/>
            <w:vAlign w:val="center"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511A5F" w:rsidRPr="00511A5F" w:rsidTr="00A8534E">
        <w:trPr>
          <w:trHeight w:val="851"/>
        </w:trPr>
        <w:tc>
          <w:tcPr>
            <w:tcW w:w="6570" w:type="dxa"/>
            <w:shd w:val="clear" w:color="auto" w:fill="auto"/>
            <w:vAlign w:val="center"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511A5F" w:rsidRPr="00511A5F" w:rsidTr="00A8534E">
        <w:trPr>
          <w:trHeight w:val="851"/>
        </w:trPr>
        <w:tc>
          <w:tcPr>
            <w:tcW w:w="6570" w:type="dxa"/>
            <w:shd w:val="clear" w:color="auto" w:fill="auto"/>
            <w:vAlign w:val="center"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511A5F" w:rsidRPr="00511A5F" w:rsidTr="00A8534E">
        <w:trPr>
          <w:trHeight w:val="851"/>
        </w:trPr>
        <w:tc>
          <w:tcPr>
            <w:tcW w:w="6570" w:type="dxa"/>
            <w:shd w:val="clear" w:color="auto" w:fill="auto"/>
            <w:vAlign w:val="center"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511A5F" w:rsidRPr="00511A5F" w:rsidTr="00A8534E">
        <w:trPr>
          <w:trHeight w:val="851"/>
        </w:trPr>
        <w:tc>
          <w:tcPr>
            <w:tcW w:w="6570" w:type="dxa"/>
            <w:shd w:val="clear" w:color="auto" w:fill="auto"/>
            <w:vAlign w:val="center"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511A5F" w:rsidRPr="00511A5F" w:rsidRDefault="00511A5F" w:rsidP="00511A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</w:tbl>
    <w:p w:rsidR="005102D7" w:rsidRDefault="005102D7" w:rsidP="005102D7">
      <w:pPr>
        <w:spacing w:before="240" w:line="240" w:lineRule="auto"/>
        <w:jc w:val="both"/>
        <w:rPr>
          <w:sz w:val="36"/>
        </w:rPr>
      </w:pPr>
      <w:r w:rsidRPr="001677B5">
        <w:rPr>
          <w:sz w:val="36"/>
        </w:rPr>
        <w:lastRenderedPageBreak/>
        <w:t>Títulos Universitarios, posgrados, cu</w:t>
      </w:r>
      <w:r w:rsidR="009D0CE6">
        <w:rPr>
          <w:sz w:val="36"/>
        </w:rPr>
        <w:t>rsos del Área de capacitación (</w:t>
      </w:r>
      <w:r w:rsidRPr="001677B5">
        <w:rPr>
          <w:sz w:val="36"/>
        </w:rPr>
        <w:t>y otr</w:t>
      </w:r>
      <w:r>
        <w:rPr>
          <w:sz w:val="36"/>
        </w:rPr>
        <w:t>os), experiencias laborales que</w:t>
      </w:r>
      <w:r w:rsidRPr="001677B5">
        <w:rPr>
          <w:b/>
          <w:sz w:val="36"/>
        </w:rPr>
        <w:t xml:space="preserve"> NO TENGAN DIRECTA </w:t>
      </w:r>
      <w:r w:rsidR="009D0CE6" w:rsidRPr="001677B5">
        <w:rPr>
          <w:b/>
          <w:sz w:val="36"/>
        </w:rPr>
        <w:t>RELACIÓN</w:t>
      </w:r>
      <w:r w:rsidRPr="001677B5">
        <w:rPr>
          <w:sz w:val="36"/>
        </w:rPr>
        <w:t xml:space="preserve"> c</w:t>
      </w:r>
      <w:r>
        <w:rPr>
          <w:sz w:val="36"/>
        </w:rPr>
        <w:t>on el cargo que se concursa</w:t>
      </w:r>
    </w:p>
    <w:p w:rsidR="00D43020" w:rsidRDefault="00D43020" w:rsidP="005102D7">
      <w:pPr>
        <w:spacing w:before="240" w:line="240" w:lineRule="auto"/>
        <w:jc w:val="both"/>
        <w:rPr>
          <w:sz w:val="36"/>
        </w:rPr>
      </w:pPr>
    </w:p>
    <w:tbl>
      <w:tblPr>
        <w:tblW w:w="85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1"/>
        <w:gridCol w:w="1794"/>
      </w:tblGrid>
      <w:tr w:rsidR="00D43020" w:rsidRPr="00511A5F" w:rsidTr="00A8534E">
        <w:trPr>
          <w:trHeight w:val="567"/>
          <w:tblHeader/>
        </w:trPr>
        <w:tc>
          <w:tcPr>
            <w:tcW w:w="6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2" w:color="auto" w:fill="auto"/>
            <w:vAlign w:val="center"/>
            <w:hideMark/>
          </w:tcPr>
          <w:p w:rsidR="00D43020" w:rsidRPr="00511A5F" w:rsidRDefault="00D43020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511A5F">
              <w:rPr>
                <w:rFonts w:eastAsia="Times New Roman"/>
                <w:b/>
                <w:bCs/>
                <w:color w:val="000000"/>
                <w:lang w:eastAsia="es-AR"/>
              </w:rPr>
              <w:t>TÍTULOS Y/O EXPERIENCIA LABORAL</w:t>
            </w:r>
          </w:p>
        </w:tc>
        <w:tc>
          <w:tcPr>
            <w:tcW w:w="17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  <w:hideMark/>
          </w:tcPr>
          <w:p w:rsidR="00D43020" w:rsidRPr="00511A5F" w:rsidRDefault="00D43020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511A5F">
              <w:rPr>
                <w:rFonts w:eastAsia="Times New Roman"/>
                <w:b/>
                <w:bCs/>
                <w:color w:val="000000"/>
                <w:lang w:eastAsia="es-AR"/>
              </w:rPr>
              <w:t>FECHA DE EXPEDICIÓN</w:t>
            </w:r>
          </w:p>
        </w:tc>
      </w:tr>
      <w:tr w:rsidR="00D43020" w:rsidRPr="00511A5F" w:rsidTr="00A8534E">
        <w:trPr>
          <w:trHeight w:val="851"/>
        </w:trPr>
        <w:tc>
          <w:tcPr>
            <w:tcW w:w="671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3020" w:rsidRPr="00511A5F" w:rsidRDefault="00D43020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7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3020" w:rsidRPr="00511A5F" w:rsidRDefault="00D43020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D43020" w:rsidRPr="00511A5F" w:rsidTr="00A8534E">
        <w:trPr>
          <w:trHeight w:val="851"/>
        </w:trPr>
        <w:tc>
          <w:tcPr>
            <w:tcW w:w="6711" w:type="dxa"/>
            <w:shd w:val="clear" w:color="auto" w:fill="auto"/>
            <w:vAlign w:val="center"/>
          </w:tcPr>
          <w:p w:rsidR="00D43020" w:rsidRPr="00511A5F" w:rsidRDefault="00D43020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D43020" w:rsidRPr="00511A5F" w:rsidRDefault="00D43020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D43020" w:rsidRPr="00511A5F" w:rsidTr="00A8534E">
        <w:trPr>
          <w:trHeight w:val="851"/>
        </w:trPr>
        <w:tc>
          <w:tcPr>
            <w:tcW w:w="6711" w:type="dxa"/>
            <w:shd w:val="clear" w:color="auto" w:fill="auto"/>
            <w:vAlign w:val="center"/>
          </w:tcPr>
          <w:p w:rsidR="00D43020" w:rsidRPr="00511A5F" w:rsidRDefault="00D43020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D43020" w:rsidRPr="00511A5F" w:rsidRDefault="00D43020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D43020" w:rsidRPr="00511A5F" w:rsidTr="00A8534E">
        <w:trPr>
          <w:trHeight w:val="851"/>
        </w:trPr>
        <w:tc>
          <w:tcPr>
            <w:tcW w:w="6711" w:type="dxa"/>
            <w:shd w:val="clear" w:color="auto" w:fill="auto"/>
            <w:vAlign w:val="center"/>
          </w:tcPr>
          <w:p w:rsidR="00D43020" w:rsidRPr="00511A5F" w:rsidRDefault="00D43020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D43020" w:rsidRPr="00511A5F" w:rsidRDefault="00D43020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D43020" w:rsidRPr="00511A5F" w:rsidTr="00A8534E">
        <w:trPr>
          <w:trHeight w:val="851"/>
        </w:trPr>
        <w:tc>
          <w:tcPr>
            <w:tcW w:w="6711" w:type="dxa"/>
            <w:shd w:val="clear" w:color="auto" w:fill="auto"/>
            <w:vAlign w:val="center"/>
          </w:tcPr>
          <w:p w:rsidR="00D43020" w:rsidRPr="00511A5F" w:rsidRDefault="00D43020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D43020" w:rsidRPr="00511A5F" w:rsidRDefault="00D43020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D43020" w:rsidRPr="00511A5F" w:rsidTr="00A8534E">
        <w:trPr>
          <w:trHeight w:val="851"/>
        </w:trPr>
        <w:tc>
          <w:tcPr>
            <w:tcW w:w="6711" w:type="dxa"/>
            <w:shd w:val="clear" w:color="auto" w:fill="auto"/>
            <w:vAlign w:val="center"/>
          </w:tcPr>
          <w:p w:rsidR="00D43020" w:rsidRPr="00511A5F" w:rsidRDefault="00D43020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D43020" w:rsidRPr="00511A5F" w:rsidRDefault="00D43020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D43020" w:rsidRPr="00511A5F" w:rsidTr="00A8534E">
        <w:trPr>
          <w:trHeight w:val="851"/>
        </w:trPr>
        <w:tc>
          <w:tcPr>
            <w:tcW w:w="6711" w:type="dxa"/>
            <w:shd w:val="clear" w:color="auto" w:fill="auto"/>
            <w:vAlign w:val="center"/>
          </w:tcPr>
          <w:p w:rsidR="00D43020" w:rsidRPr="00511A5F" w:rsidRDefault="00D43020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D43020" w:rsidRPr="00511A5F" w:rsidRDefault="00D43020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D43020" w:rsidRPr="00511A5F" w:rsidTr="00A8534E">
        <w:trPr>
          <w:trHeight w:val="851"/>
        </w:trPr>
        <w:tc>
          <w:tcPr>
            <w:tcW w:w="6711" w:type="dxa"/>
            <w:shd w:val="clear" w:color="auto" w:fill="auto"/>
            <w:vAlign w:val="center"/>
          </w:tcPr>
          <w:p w:rsidR="00D43020" w:rsidRPr="00511A5F" w:rsidRDefault="00D43020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D43020" w:rsidRPr="00511A5F" w:rsidRDefault="00D43020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D43020" w:rsidRPr="00511A5F" w:rsidTr="00A8534E">
        <w:trPr>
          <w:trHeight w:val="851"/>
        </w:trPr>
        <w:tc>
          <w:tcPr>
            <w:tcW w:w="6711" w:type="dxa"/>
            <w:shd w:val="clear" w:color="auto" w:fill="auto"/>
            <w:vAlign w:val="center"/>
          </w:tcPr>
          <w:p w:rsidR="00D43020" w:rsidRPr="00511A5F" w:rsidRDefault="00D43020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D43020" w:rsidRPr="00511A5F" w:rsidRDefault="00D43020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D43020" w:rsidRPr="00511A5F" w:rsidTr="00A8534E">
        <w:trPr>
          <w:trHeight w:val="851"/>
        </w:trPr>
        <w:tc>
          <w:tcPr>
            <w:tcW w:w="6711" w:type="dxa"/>
            <w:shd w:val="clear" w:color="auto" w:fill="auto"/>
            <w:vAlign w:val="center"/>
          </w:tcPr>
          <w:p w:rsidR="00D43020" w:rsidRPr="00511A5F" w:rsidRDefault="00D43020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D43020" w:rsidRPr="00511A5F" w:rsidRDefault="00D43020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A8534E" w:rsidRPr="00511A5F" w:rsidTr="00A8534E">
        <w:trPr>
          <w:trHeight w:val="851"/>
        </w:trPr>
        <w:tc>
          <w:tcPr>
            <w:tcW w:w="6711" w:type="dxa"/>
            <w:shd w:val="clear" w:color="auto" w:fill="auto"/>
            <w:vAlign w:val="center"/>
          </w:tcPr>
          <w:p w:rsidR="00A8534E" w:rsidRPr="00511A5F" w:rsidRDefault="00A8534E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A8534E" w:rsidRPr="00511A5F" w:rsidRDefault="00A8534E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4F50E4" w:rsidRPr="00511A5F" w:rsidTr="00A8534E">
        <w:trPr>
          <w:trHeight w:val="851"/>
        </w:trPr>
        <w:tc>
          <w:tcPr>
            <w:tcW w:w="6711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4F50E4" w:rsidRPr="00511A5F" w:rsidTr="00A8534E">
        <w:trPr>
          <w:trHeight w:val="851"/>
        </w:trPr>
        <w:tc>
          <w:tcPr>
            <w:tcW w:w="6711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4F50E4" w:rsidRPr="00511A5F" w:rsidTr="00A8534E">
        <w:trPr>
          <w:trHeight w:val="851"/>
        </w:trPr>
        <w:tc>
          <w:tcPr>
            <w:tcW w:w="6711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4F50E4" w:rsidRPr="00511A5F" w:rsidTr="00A8534E">
        <w:trPr>
          <w:trHeight w:val="851"/>
        </w:trPr>
        <w:tc>
          <w:tcPr>
            <w:tcW w:w="6711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4F50E4" w:rsidRPr="00511A5F" w:rsidTr="00A8534E">
        <w:trPr>
          <w:trHeight w:val="851"/>
        </w:trPr>
        <w:tc>
          <w:tcPr>
            <w:tcW w:w="6711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4F50E4" w:rsidRPr="00511A5F" w:rsidTr="00A8534E">
        <w:trPr>
          <w:trHeight w:val="851"/>
        </w:trPr>
        <w:tc>
          <w:tcPr>
            <w:tcW w:w="6711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4F50E4" w:rsidRPr="00511A5F" w:rsidTr="00A8534E">
        <w:trPr>
          <w:trHeight w:val="851"/>
        </w:trPr>
        <w:tc>
          <w:tcPr>
            <w:tcW w:w="6711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4F50E4" w:rsidRPr="00511A5F" w:rsidTr="00A8534E">
        <w:trPr>
          <w:trHeight w:val="851"/>
        </w:trPr>
        <w:tc>
          <w:tcPr>
            <w:tcW w:w="6711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4F50E4" w:rsidRPr="00511A5F" w:rsidTr="00A8534E">
        <w:trPr>
          <w:trHeight w:val="851"/>
        </w:trPr>
        <w:tc>
          <w:tcPr>
            <w:tcW w:w="6711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4F50E4" w:rsidRPr="00511A5F" w:rsidTr="00A8534E">
        <w:trPr>
          <w:trHeight w:val="851"/>
        </w:trPr>
        <w:tc>
          <w:tcPr>
            <w:tcW w:w="6711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4F50E4" w:rsidRPr="00511A5F" w:rsidTr="00A8534E">
        <w:trPr>
          <w:trHeight w:val="851"/>
        </w:trPr>
        <w:tc>
          <w:tcPr>
            <w:tcW w:w="6711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4F50E4" w:rsidRPr="00511A5F" w:rsidTr="00A8534E">
        <w:trPr>
          <w:trHeight w:val="851"/>
        </w:trPr>
        <w:tc>
          <w:tcPr>
            <w:tcW w:w="6711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4F50E4" w:rsidRPr="00511A5F" w:rsidTr="00A8534E">
        <w:trPr>
          <w:trHeight w:val="851"/>
        </w:trPr>
        <w:tc>
          <w:tcPr>
            <w:tcW w:w="6711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  <w:tr w:rsidR="004F50E4" w:rsidRPr="00511A5F" w:rsidTr="00A8534E">
        <w:trPr>
          <w:trHeight w:val="851"/>
        </w:trPr>
        <w:tc>
          <w:tcPr>
            <w:tcW w:w="6711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  <w:bookmarkStart w:id="0" w:name="_GoBack"/>
            <w:bookmarkEnd w:id="0"/>
          </w:p>
        </w:tc>
        <w:tc>
          <w:tcPr>
            <w:tcW w:w="1794" w:type="dxa"/>
            <w:shd w:val="clear" w:color="auto" w:fill="auto"/>
            <w:vAlign w:val="center"/>
          </w:tcPr>
          <w:p w:rsidR="004F50E4" w:rsidRPr="00511A5F" w:rsidRDefault="004F50E4" w:rsidP="00ED3C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</w:tr>
    </w:tbl>
    <w:p w:rsidR="00D43020" w:rsidRDefault="00D43020" w:rsidP="00A8534E">
      <w:pPr>
        <w:spacing w:after="0" w:line="240" w:lineRule="auto"/>
        <w:rPr>
          <w:sz w:val="36"/>
        </w:rPr>
      </w:pPr>
    </w:p>
    <w:sectPr w:rsidR="00D43020" w:rsidSect="00754BA2">
      <w:headerReference w:type="default" r:id="rId7"/>
      <w:footerReference w:type="default" r:id="rId8"/>
      <w:pgSz w:w="11907" w:h="16840" w:code="9"/>
      <w:pgMar w:top="2410" w:right="851" w:bottom="993" w:left="2552" w:header="720" w:footer="378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A5F" w:rsidRDefault="00511A5F">
      <w:r>
        <w:separator/>
      </w:r>
    </w:p>
  </w:endnote>
  <w:endnote w:type="continuationSeparator" w:id="0">
    <w:p w:rsidR="00511A5F" w:rsidRDefault="0051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671542"/>
      <w:docPartObj>
        <w:docPartGallery w:val="Page Numbers (Bottom of Page)"/>
        <w:docPartUnique/>
      </w:docPartObj>
    </w:sdtPr>
    <w:sdtContent>
      <w:p w:rsidR="007312B7" w:rsidRDefault="007312B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0E4" w:rsidRPr="004F50E4">
          <w:rPr>
            <w:noProof/>
            <w:lang w:val="es-ES"/>
          </w:rPr>
          <w:t>3</w:t>
        </w:r>
        <w:r>
          <w:fldChar w:fldCharType="end"/>
        </w:r>
      </w:p>
    </w:sdtContent>
  </w:sdt>
  <w:p w:rsidR="00092DA3" w:rsidRDefault="00092D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A5F" w:rsidRDefault="00511A5F">
      <w:r>
        <w:separator/>
      </w:r>
    </w:p>
  </w:footnote>
  <w:footnote w:type="continuationSeparator" w:id="0">
    <w:p w:rsidR="00511A5F" w:rsidRDefault="00511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6EA" w:rsidRDefault="005102D7" w:rsidP="00565548">
    <w:pPr>
      <w:pStyle w:val="Encabezado"/>
      <w:spacing w:after="0" w:line="240" w:lineRule="auto"/>
      <w:jc w:val="center"/>
    </w:pPr>
    <w:r>
      <w:rPr>
        <w:noProof/>
        <w:lang w:eastAsia="es-AR"/>
      </w:rPr>
      <w:drawing>
        <wp:inline distT="0" distB="0" distL="0" distR="0">
          <wp:extent cx="529590" cy="60134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26EA" w:rsidRPr="00281A06" w:rsidRDefault="008526EA" w:rsidP="00565548">
    <w:pPr>
      <w:pStyle w:val="Encabezado"/>
      <w:spacing w:after="0" w:line="240" w:lineRule="auto"/>
      <w:jc w:val="center"/>
      <w:rPr>
        <w:i/>
      </w:rPr>
    </w:pPr>
    <w:r w:rsidRPr="00281A06">
      <w:rPr>
        <w:i/>
      </w:rPr>
      <w:t>Provincia de Corrientes</w:t>
    </w:r>
  </w:p>
  <w:p w:rsidR="008526EA" w:rsidRDefault="008526EA" w:rsidP="00565548">
    <w:pPr>
      <w:pStyle w:val="Encabezado"/>
      <w:spacing w:after="0" w:line="240" w:lineRule="auto"/>
      <w:jc w:val="center"/>
      <w:rPr>
        <w:i/>
      </w:rPr>
    </w:pPr>
    <w:r w:rsidRPr="00281A06">
      <w:rPr>
        <w:i/>
      </w:rPr>
      <w:t>Poder Judicial</w:t>
    </w:r>
  </w:p>
  <w:p w:rsidR="00511A5F" w:rsidRPr="00281A06" w:rsidRDefault="00511A5F" w:rsidP="008526EA">
    <w:pPr>
      <w:pStyle w:val="Encabezado"/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5F"/>
    <w:rsid w:val="00032131"/>
    <w:rsid w:val="00092DA3"/>
    <w:rsid w:val="00281A06"/>
    <w:rsid w:val="004D6F6C"/>
    <w:rsid w:val="004F50E4"/>
    <w:rsid w:val="005102D7"/>
    <w:rsid w:val="00511A5F"/>
    <w:rsid w:val="00565548"/>
    <w:rsid w:val="005C64AB"/>
    <w:rsid w:val="007312B7"/>
    <w:rsid w:val="00754BA2"/>
    <w:rsid w:val="008526EA"/>
    <w:rsid w:val="009D0CE6"/>
    <w:rsid w:val="00A8534E"/>
    <w:rsid w:val="00AA18B7"/>
    <w:rsid w:val="00B033DA"/>
    <w:rsid w:val="00BC4585"/>
    <w:rsid w:val="00D43020"/>
    <w:rsid w:val="00D52CB1"/>
    <w:rsid w:val="00E61F69"/>
    <w:rsid w:val="00F4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5A3A90"/>
  <w15:chartTrackingRefBased/>
  <w15:docId w15:val="{620C194C-BB1E-4F33-A3B9-575C65DD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02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8526E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511A5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11A5F"/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511A5F"/>
    <w:rPr>
      <w:b/>
      <w:bCs/>
      <w:sz w:val="28"/>
      <w:szCs w:val="24"/>
      <w:lang w:val="es-ES" w:eastAsia="es-ES"/>
    </w:rPr>
  </w:style>
  <w:style w:type="paragraph" w:styleId="Descripcin">
    <w:name w:val="caption"/>
    <w:basedOn w:val="Normal"/>
    <w:next w:val="Normal"/>
    <w:unhideWhenUsed/>
    <w:qFormat/>
    <w:rsid w:val="005102D7"/>
    <w:rPr>
      <w:b/>
      <w:bCs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2DA3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A8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A8534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Documento%20CON%20Membre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A3CB0-C83D-4919-BD0F-7C493C98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 CON Membrete.dot</Template>
  <TotalTime>29</TotalTime>
  <Pages>4</Pages>
  <Words>101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Soage</dc:creator>
  <cp:keywords/>
  <cp:lastModifiedBy>Bernardo Soage</cp:lastModifiedBy>
  <cp:revision>9</cp:revision>
  <cp:lastPrinted>2022-03-23T11:25:00Z</cp:lastPrinted>
  <dcterms:created xsi:type="dcterms:W3CDTF">2022-03-23T10:58:00Z</dcterms:created>
  <dcterms:modified xsi:type="dcterms:W3CDTF">2022-03-23T11:32:00Z</dcterms:modified>
</cp:coreProperties>
</file>